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A952D" w14:textId="7F6AC636" w:rsidR="008A1EE0" w:rsidRDefault="008A1EE0" w:rsidP="00E30702">
      <w:pPr>
        <w:shd w:val="clear" w:color="auto" w:fill="1F3864" w:themeFill="accent1" w:themeFillShade="8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</w:t>
      </w:r>
      <w:r w:rsidRPr="008A1EE0">
        <w:rPr>
          <w:rFonts w:ascii="Arial" w:hAnsi="Arial" w:cs="Arial"/>
          <w:b/>
          <w:bCs/>
          <w:sz w:val="28"/>
          <w:szCs w:val="28"/>
        </w:rPr>
        <w:t>SERVIZIO DI PULIZIA, SANIFICAZIONE E SERVIZI ACCESSORI PER LE AZIENDE SANITARIE DEL SSR</w:t>
      </w:r>
      <w:r>
        <w:rPr>
          <w:rFonts w:ascii="Arial" w:hAnsi="Arial" w:cs="Arial"/>
          <w:b/>
          <w:bCs/>
          <w:sz w:val="28"/>
          <w:szCs w:val="28"/>
        </w:rPr>
        <w:t>”</w:t>
      </w:r>
    </w:p>
    <w:p w14:paraId="17410AE7" w14:textId="77777777" w:rsidR="000B6964" w:rsidRDefault="000B6964" w:rsidP="00E30702">
      <w:pPr>
        <w:shd w:val="clear" w:color="auto" w:fill="1F3864" w:themeFill="accent1" w:themeFillShade="80"/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A85E4C0" w14:textId="70422131" w:rsidR="00433ED1" w:rsidRPr="00433ED1" w:rsidRDefault="00433ED1" w:rsidP="00E30702">
      <w:pPr>
        <w:shd w:val="clear" w:color="auto" w:fill="1F3864" w:themeFill="accent1" w:themeFillShade="8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3ED1">
        <w:rPr>
          <w:rFonts w:ascii="Arial" w:hAnsi="Arial" w:cs="Arial"/>
          <w:b/>
          <w:bCs/>
          <w:sz w:val="24"/>
          <w:szCs w:val="24"/>
        </w:rPr>
        <w:t xml:space="preserve">Incontro </w:t>
      </w:r>
      <w:r w:rsidR="00F9549D">
        <w:rPr>
          <w:rFonts w:ascii="Arial" w:hAnsi="Arial" w:cs="Arial"/>
          <w:b/>
          <w:bCs/>
          <w:sz w:val="24"/>
          <w:szCs w:val="24"/>
        </w:rPr>
        <w:t>in videoconferenza</w:t>
      </w:r>
      <w:r w:rsidRPr="00433ED1">
        <w:rPr>
          <w:rFonts w:ascii="Arial" w:hAnsi="Arial" w:cs="Arial"/>
          <w:b/>
          <w:bCs/>
          <w:sz w:val="24"/>
          <w:szCs w:val="24"/>
        </w:rPr>
        <w:t xml:space="preserve"> del</w:t>
      </w:r>
      <w:r w:rsidR="00F9549D">
        <w:rPr>
          <w:rFonts w:ascii="Arial" w:hAnsi="Arial" w:cs="Arial"/>
          <w:b/>
          <w:bCs/>
          <w:sz w:val="24"/>
          <w:szCs w:val="24"/>
        </w:rPr>
        <w:t>l’11</w:t>
      </w:r>
      <w:r w:rsidRPr="00433ED1">
        <w:rPr>
          <w:rFonts w:ascii="Arial" w:hAnsi="Arial" w:cs="Arial"/>
          <w:b/>
          <w:bCs/>
          <w:sz w:val="24"/>
          <w:szCs w:val="24"/>
        </w:rPr>
        <w:t xml:space="preserve"> aprile 2025</w:t>
      </w:r>
    </w:p>
    <w:p w14:paraId="427B1AAF" w14:textId="77777777" w:rsidR="00E30702" w:rsidRDefault="00E30702" w:rsidP="009D360D">
      <w:pPr>
        <w:tabs>
          <w:tab w:val="left" w:pos="2325"/>
        </w:tabs>
        <w:spacing w:after="200" w:line="240" w:lineRule="auto"/>
        <w:jc w:val="center"/>
        <w:rPr>
          <w:rFonts w:cs="Arial"/>
          <w:b/>
          <w:bCs/>
          <w:sz w:val="28"/>
          <w:szCs w:val="28"/>
        </w:rPr>
      </w:pPr>
      <w:permStart w:id="1485928084" w:edGrp="everyone"/>
      <w:permEnd w:id="1485928084"/>
    </w:p>
    <w:p w14:paraId="2C02F70D" w14:textId="271DEF89" w:rsidR="009D360D" w:rsidRPr="009D360D" w:rsidRDefault="009D360D" w:rsidP="009D360D">
      <w:pPr>
        <w:tabs>
          <w:tab w:val="left" w:pos="2325"/>
        </w:tabs>
        <w:spacing w:after="200" w:line="240" w:lineRule="auto"/>
        <w:jc w:val="center"/>
        <w:rPr>
          <w:rFonts w:eastAsia="Cambria" w:cs="Calibri"/>
          <w:kern w:val="0"/>
          <w:sz w:val="24"/>
          <w:szCs w:val="24"/>
        </w:rPr>
      </w:pPr>
      <w:r w:rsidRPr="009D360D">
        <w:rPr>
          <w:rFonts w:cs="Arial"/>
          <w:b/>
          <w:bCs/>
          <w:sz w:val="28"/>
          <w:szCs w:val="28"/>
        </w:rPr>
        <w:t>MODULO PER LE OSSERVAZIONI</w:t>
      </w:r>
    </w:p>
    <w:p w14:paraId="3DAC9E49" w14:textId="77777777" w:rsidR="00603CCE" w:rsidRPr="00B9356B" w:rsidRDefault="00603CCE" w:rsidP="00603CCE">
      <w:pPr>
        <w:tabs>
          <w:tab w:val="left" w:pos="2325"/>
        </w:tabs>
        <w:spacing w:after="200" w:line="240" w:lineRule="auto"/>
        <w:jc w:val="both"/>
        <w:rPr>
          <w:rFonts w:eastAsia="Cambria" w:cs="Calibri"/>
          <w:kern w:val="0"/>
          <w:sz w:val="24"/>
          <w:szCs w:val="24"/>
        </w:rPr>
      </w:pPr>
      <w:r w:rsidRPr="00B9356B">
        <w:rPr>
          <w:rFonts w:eastAsia="Cambria" w:cs="Calibri"/>
          <w:kern w:val="0"/>
          <w:sz w:val="24"/>
          <w:szCs w:val="24"/>
        </w:rPr>
        <w:t>I</w:t>
      </w:r>
      <w:r>
        <w:rPr>
          <w:rFonts w:eastAsia="Cambria" w:cs="Calibri"/>
          <w:kern w:val="0"/>
          <w:sz w:val="24"/>
          <w:szCs w:val="24"/>
        </w:rPr>
        <w:t>l</w:t>
      </w:r>
      <w:r w:rsidRPr="00B9356B">
        <w:rPr>
          <w:rFonts w:eastAsia="Cambria" w:cs="Calibri"/>
          <w:kern w:val="0"/>
          <w:sz w:val="24"/>
          <w:szCs w:val="24"/>
        </w:rPr>
        <w:t xml:space="preserve">/La </w:t>
      </w:r>
      <w:r>
        <w:rPr>
          <w:rFonts w:eastAsia="Cambria" w:cs="Calibri"/>
          <w:kern w:val="0"/>
          <w:sz w:val="24"/>
          <w:szCs w:val="24"/>
        </w:rPr>
        <w:t>s</w:t>
      </w:r>
      <w:r w:rsidRPr="00B9356B">
        <w:rPr>
          <w:rFonts w:eastAsia="Cambria" w:cs="Calibri"/>
          <w:kern w:val="0"/>
          <w:sz w:val="24"/>
          <w:szCs w:val="24"/>
        </w:rPr>
        <w:t>ottoscritto/a</w:t>
      </w:r>
      <w:r w:rsidRPr="00B9356B">
        <w:rPr>
          <w:rFonts w:eastAsia="Cambria" w:cs="Calibri"/>
          <w:kern w:val="0"/>
          <w:sz w:val="24"/>
          <w:szCs w:val="24"/>
        </w:rPr>
        <w:tab/>
      </w:r>
    </w:p>
    <w:tbl>
      <w:tblPr>
        <w:tblStyle w:val="Grigliatabella1"/>
        <w:tblW w:w="10122" w:type="dxa"/>
        <w:jc w:val="center"/>
        <w:tblLayout w:type="fixed"/>
        <w:tblLook w:val="04A0" w:firstRow="1" w:lastRow="0" w:firstColumn="1" w:lastColumn="0" w:noHBand="0" w:noVBand="1"/>
      </w:tblPr>
      <w:tblGrid>
        <w:gridCol w:w="2390"/>
        <w:gridCol w:w="1903"/>
        <w:gridCol w:w="2029"/>
        <w:gridCol w:w="1896"/>
        <w:gridCol w:w="1904"/>
      </w:tblGrid>
      <w:tr w:rsidR="00603CCE" w:rsidRPr="00B9356B" w14:paraId="6DD77925" w14:textId="77777777" w:rsidTr="00761E9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241245F" w14:textId="77777777" w:rsidR="00603CCE" w:rsidRPr="00B9356B" w:rsidRDefault="00603CCE" w:rsidP="00761E98">
            <w:pPr>
              <w:spacing w:after="200" w:line="240" w:lineRule="auto"/>
              <w:jc w:val="center"/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</w:pPr>
            <w:r w:rsidRPr="00B9356B"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  <w:t xml:space="preserve">Nome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381D1FC9" w14:textId="77777777" w:rsidR="00603CCE" w:rsidRPr="00B9356B" w:rsidRDefault="00603CCE" w:rsidP="00761E98">
            <w:pPr>
              <w:spacing w:after="200" w:line="240" w:lineRule="auto"/>
              <w:jc w:val="center"/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</w:pPr>
            <w:r w:rsidRPr="00B9356B"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  <w:t>cognome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5059429A" w14:textId="77777777" w:rsidR="00603CCE" w:rsidRPr="00B9356B" w:rsidRDefault="00603CCE" w:rsidP="00761E98">
            <w:pPr>
              <w:spacing w:after="200" w:line="240" w:lineRule="auto"/>
              <w:jc w:val="center"/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</w:pPr>
            <w:r w:rsidRPr="00B9356B"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  <w:t>posizione ricoperta in azienda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B5CECF5" w14:textId="77777777" w:rsidR="00603CCE" w:rsidRPr="00B9356B" w:rsidRDefault="00603CCE" w:rsidP="00761E98">
            <w:pPr>
              <w:spacing w:after="200" w:line="240" w:lineRule="auto"/>
              <w:jc w:val="center"/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</w:pPr>
            <w:r w:rsidRPr="00B9356B"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  <w:t>recapito telefonico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6FB32C6" w14:textId="77777777" w:rsidR="00603CCE" w:rsidRPr="00B9356B" w:rsidRDefault="00603CCE" w:rsidP="00761E98">
            <w:pPr>
              <w:spacing w:after="200" w:line="240" w:lineRule="auto"/>
              <w:jc w:val="center"/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</w:pPr>
            <w:r w:rsidRPr="00B9356B">
              <w:rPr>
                <w:rFonts w:eastAsia="Cambria" w:cs="Calibri"/>
                <w:b/>
                <w:bCs/>
                <w:smallCaps/>
                <w:kern w:val="0"/>
                <w:sz w:val="24"/>
                <w:szCs w:val="24"/>
              </w:rPr>
              <w:t>e-mail</w:t>
            </w:r>
          </w:p>
        </w:tc>
      </w:tr>
      <w:tr w:rsidR="00603CCE" w:rsidRPr="00B9356B" w14:paraId="7DE23987" w14:textId="77777777" w:rsidTr="00761E98">
        <w:trPr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6883" w14:textId="77777777" w:rsidR="00603CCE" w:rsidRPr="00B9356B" w:rsidRDefault="00000000" w:rsidP="00761E98">
            <w:pPr>
              <w:spacing w:after="200" w:line="240" w:lineRule="auto"/>
              <w:jc w:val="center"/>
              <w:rPr>
                <w:rFonts w:eastAsia="Cambria" w:cs="Calibri"/>
                <w:b/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eastAsia="Cambria" w:cs="Calibri"/>
                  <w:kern w:val="0"/>
                  <w:sz w:val="24"/>
                  <w:szCs w:val="24"/>
                </w:rPr>
                <w:id w:val="1861924261"/>
                <w:placeholder>
                  <w:docPart w:val="BAB0F313C3B94FF7B8B3C1DE3F6BB9A0"/>
                </w:placeholder>
                <w:showingPlcHdr/>
              </w:sdtPr>
              <w:sdtContent>
                <w:permStart w:id="424879236" w:edGrp="everyone"/>
                <w:r w:rsidR="00603CCE" w:rsidRPr="00B9356B">
                  <w:rPr>
                    <w:rFonts w:eastAsia="Cambria" w:cs="Calibri"/>
                    <w:color w:val="808080"/>
                    <w:kern w:val="0"/>
                    <w:sz w:val="24"/>
                    <w:szCs w:val="24"/>
                  </w:rPr>
                  <w:t>Fare clic qui per immettere testo.</w:t>
                </w:r>
                <w:permEnd w:id="424879236"/>
              </w:sdtContent>
            </w:sdt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7555" w14:textId="77777777" w:rsidR="00603CCE" w:rsidRPr="00B9356B" w:rsidRDefault="00000000" w:rsidP="00761E98">
            <w:pPr>
              <w:spacing w:after="200" w:line="240" w:lineRule="auto"/>
              <w:jc w:val="center"/>
              <w:rPr>
                <w:rFonts w:eastAsia="Cambria" w:cs="Calibri"/>
                <w:b/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eastAsia="Cambria" w:cs="Calibri"/>
                  <w:kern w:val="0"/>
                  <w:sz w:val="24"/>
                  <w:szCs w:val="24"/>
                </w:rPr>
                <w:id w:val="909500354"/>
                <w:placeholder>
                  <w:docPart w:val="31DC8B8FCDBF4D8C919B181C87A56709"/>
                </w:placeholder>
                <w:showingPlcHdr/>
              </w:sdtPr>
              <w:sdtContent>
                <w:permStart w:id="1220495539" w:edGrp="everyone"/>
                <w:r w:rsidR="00603CCE" w:rsidRPr="00B9356B">
                  <w:rPr>
                    <w:rFonts w:eastAsia="Cambria" w:cs="Calibri"/>
                    <w:color w:val="808080"/>
                    <w:kern w:val="0"/>
                    <w:sz w:val="24"/>
                    <w:szCs w:val="24"/>
                  </w:rPr>
                  <w:t>Fare clic qui per immettere testo.</w:t>
                </w:r>
                <w:permEnd w:id="1220495539"/>
              </w:sdtContent>
            </w:sdt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0E94" w14:textId="77777777" w:rsidR="00603CCE" w:rsidRPr="00B9356B" w:rsidRDefault="00000000" w:rsidP="00761E98">
            <w:pPr>
              <w:spacing w:after="200" w:line="240" w:lineRule="auto"/>
              <w:jc w:val="center"/>
              <w:rPr>
                <w:rFonts w:eastAsia="Cambria" w:cs="Calibri"/>
                <w:b/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eastAsia="Cambria" w:cs="Calibri"/>
                  <w:kern w:val="0"/>
                  <w:sz w:val="24"/>
                  <w:szCs w:val="24"/>
                </w:rPr>
                <w:id w:val="501093512"/>
                <w:placeholder>
                  <w:docPart w:val="7B36E127229647ADAA20701546C581B3"/>
                </w:placeholder>
                <w:showingPlcHdr/>
              </w:sdtPr>
              <w:sdtContent>
                <w:permStart w:id="583498507" w:edGrp="everyone"/>
                <w:r w:rsidR="00603CCE" w:rsidRPr="00B9356B">
                  <w:rPr>
                    <w:rFonts w:eastAsia="Cambria" w:cs="Calibri"/>
                    <w:color w:val="808080"/>
                    <w:kern w:val="0"/>
                    <w:sz w:val="24"/>
                    <w:szCs w:val="24"/>
                  </w:rPr>
                  <w:t>Fare clic qui per immettere testo.</w:t>
                </w:r>
                <w:permEnd w:id="583498507"/>
              </w:sdtContent>
            </w:sdt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0F4A" w14:textId="77777777" w:rsidR="00603CCE" w:rsidRPr="00B9356B" w:rsidRDefault="00000000" w:rsidP="00761E98">
            <w:pPr>
              <w:spacing w:after="200" w:line="240" w:lineRule="auto"/>
              <w:jc w:val="center"/>
              <w:rPr>
                <w:rFonts w:eastAsia="Cambria" w:cs="Calibri"/>
                <w:b/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eastAsia="Cambria" w:cs="Calibri"/>
                  <w:kern w:val="0"/>
                  <w:sz w:val="24"/>
                  <w:szCs w:val="24"/>
                </w:rPr>
                <w:id w:val="-442843127"/>
                <w:placeholder>
                  <w:docPart w:val="0BDF021013C04AECBBB58AF49BA4409D"/>
                </w:placeholder>
                <w:showingPlcHdr/>
              </w:sdtPr>
              <w:sdtContent>
                <w:permStart w:id="1124213610" w:edGrp="everyone"/>
                <w:r w:rsidR="00603CCE" w:rsidRPr="00B9356B">
                  <w:rPr>
                    <w:rFonts w:eastAsia="Cambria" w:cs="Calibri"/>
                    <w:color w:val="808080"/>
                    <w:kern w:val="0"/>
                    <w:sz w:val="24"/>
                    <w:szCs w:val="24"/>
                  </w:rPr>
                  <w:t>Fare clic qui per immettere testo.</w:t>
                </w:r>
                <w:permEnd w:id="1124213610"/>
              </w:sdtContent>
            </w:sdt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8DAF" w14:textId="77777777" w:rsidR="00603CCE" w:rsidRPr="00B9356B" w:rsidRDefault="00000000" w:rsidP="00761E98">
            <w:pPr>
              <w:spacing w:after="200" w:line="240" w:lineRule="auto"/>
              <w:jc w:val="center"/>
              <w:rPr>
                <w:rFonts w:eastAsia="Cambria" w:cs="Calibri"/>
                <w:b/>
                <w:noProof/>
                <w:kern w:val="0"/>
                <w:sz w:val="24"/>
                <w:szCs w:val="24"/>
              </w:rPr>
            </w:pPr>
            <w:sdt>
              <w:sdtPr>
                <w:rPr>
                  <w:rFonts w:eastAsia="Cambria" w:cs="Calibri"/>
                  <w:kern w:val="0"/>
                  <w:sz w:val="24"/>
                  <w:szCs w:val="24"/>
                </w:rPr>
                <w:id w:val="1508634386"/>
                <w:placeholder>
                  <w:docPart w:val="820CAD7CAE8F4719A967E8BCDEB30F25"/>
                </w:placeholder>
                <w:showingPlcHdr/>
              </w:sdtPr>
              <w:sdtContent>
                <w:permStart w:id="1410359127" w:edGrp="everyone"/>
                <w:r w:rsidR="00603CCE" w:rsidRPr="00B9356B">
                  <w:rPr>
                    <w:rFonts w:eastAsia="Cambria" w:cs="Calibri"/>
                    <w:color w:val="808080"/>
                    <w:kern w:val="0"/>
                    <w:sz w:val="24"/>
                    <w:szCs w:val="24"/>
                  </w:rPr>
                  <w:t>Fare clic qui per immettere testo.</w:t>
                </w:r>
                <w:permEnd w:id="1410359127"/>
              </w:sdtContent>
            </w:sdt>
          </w:p>
        </w:tc>
      </w:tr>
    </w:tbl>
    <w:p w14:paraId="6AC5F0C4" w14:textId="77777777" w:rsidR="00603CCE" w:rsidRPr="00B9356B" w:rsidRDefault="00603CCE" w:rsidP="00603CCE">
      <w:pPr>
        <w:spacing w:after="200" w:line="240" w:lineRule="auto"/>
        <w:rPr>
          <w:rFonts w:eastAsia="Cambria" w:cs="Calibri"/>
          <w:kern w:val="0"/>
          <w:sz w:val="24"/>
          <w:szCs w:val="24"/>
        </w:rPr>
      </w:pPr>
    </w:p>
    <w:p w14:paraId="46B291CE" w14:textId="77777777" w:rsidR="00603CCE" w:rsidRDefault="00603CCE" w:rsidP="00603CCE">
      <w:pPr>
        <w:spacing w:after="120" w:line="276" w:lineRule="auto"/>
        <w:rPr>
          <w:rFonts w:eastAsia="Arial" w:cs="Calibri"/>
          <w:bCs/>
          <w:kern w:val="0"/>
          <w:lang w:eastAsia="it-IT"/>
        </w:rPr>
      </w:pPr>
      <w:r w:rsidRPr="00555518">
        <w:rPr>
          <w:rFonts w:eastAsia="Arial" w:cs="Calibri"/>
          <w:bCs/>
          <w:kern w:val="0"/>
          <w:lang w:eastAsia="it-IT"/>
        </w:rPr>
        <w:t xml:space="preserve">Per </w:t>
      </w:r>
      <w:r>
        <w:rPr>
          <w:rFonts w:eastAsia="Arial" w:cs="Calibri"/>
          <w:bCs/>
          <w:kern w:val="0"/>
          <w:lang w:eastAsia="it-IT"/>
        </w:rPr>
        <w:t>il partecipante: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603CCE" w14:paraId="223BB903" w14:textId="77777777" w:rsidTr="00761E98">
        <w:trPr>
          <w:trHeight w:val="567"/>
        </w:trPr>
        <w:tc>
          <w:tcPr>
            <w:tcW w:w="3544" w:type="dxa"/>
            <w:shd w:val="clear" w:color="auto" w:fill="1F3864" w:themeFill="accent1" w:themeFillShade="80"/>
            <w:vAlign w:val="center"/>
          </w:tcPr>
          <w:p w14:paraId="4B905664" w14:textId="77777777" w:rsidR="00603CCE" w:rsidRDefault="00603CCE" w:rsidP="00761E98">
            <w:pPr>
              <w:spacing w:after="0" w:line="240" w:lineRule="auto"/>
              <w:jc w:val="center"/>
              <w:rPr>
                <w:rFonts w:eastAsia="Arial" w:cs="Calibri"/>
                <w:bCs/>
                <w:kern w:val="0"/>
                <w:lang w:eastAsia="it-IT"/>
              </w:rPr>
            </w:pPr>
            <w:r w:rsidRPr="00D067EA">
              <w:rPr>
                <w:rFonts w:eastAsia="Times New Roman" w:cs="Calibri"/>
                <w:b/>
                <w:bCs/>
                <w:smallCaps/>
                <w:kern w:val="0"/>
                <w:lang w:eastAsia="it-IT"/>
              </w:rPr>
              <w:t>Denominazione sociale</w:t>
            </w:r>
          </w:p>
        </w:tc>
        <w:sdt>
          <w:sdtPr>
            <w:rPr>
              <w:rFonts w:eastAsia="Arial" w:cs="Calibri"/>
              <w:bCs/>
              <w:kern w:val="0"/>
              <w:lang w:eastAsia="it-IT"/>
            </w:rPr>
            <w:id w:val="1381356911"/>
            <w:placeholder>
              <w:docPart w:val="5CA88785AD7D4D7EB019DE2D4BA544DC"/>
            </w:placeholder>
            <w:showingPlcHdr/>
            <w:text/>
          </w:sdtPr>
          <w:sdtContent>
            <w:permStart w:id="1156848232" w:edGrp="everyone" w:displacedByCustomXml="prev"/>
            <w:tc>
              <w:tcPr>
                <w:tcW w:w="6662" w:type="dxa"/>
              </w:tcPr>
              <w:p w14:paraId="7B4F09E6" w14:textId="77777777" w:rsidR="00603CCE" w:rsidRDefault="00603CCE" w:rsidP="00761E98">
                <w:pPr>
                  <w:spacing w:after="120" w:line="276" w:lineRule="auto"/>
                  <w:rPr>
                    <w:rFonts w:eastAsia="Arial" w:cs="Calibri"/>
                    <w:bCs/>
                    <w:kern w:val="0"/>
                    <w:lang w:eastAsia="it-IT"/>
                  </w:rPr>
                </w:pPr>
                <w:r w:rsidRPr="003E7E29">
                  <w:rPr>
                    <w:rStyle w:val="Testosegnaposto"/>
                  </w:rPr>
                  <w:t>Fare clic o toccare qui per immettere il testo.</w:t>
                </w:r>
              </w:p>
            </w:tc>
            <w:permEnd w:id="1156848232" w:displacedByCustomXml="next"/>
          </w:sdtContent>
        </w:sdt>
      </w:tr>
    </w:tbl>
    <w:p w14:paraId="1A7174D2" w14:textId="77777777" w:rsidR="000674BB" w:rsidRPr="00B9356B" w:rsidRDefault="000674BB" w:rsidP="00210D86">
      <w:pPr>
        <w:spacing w:after="200" w:line="240" w:lineRule="auto"/>
        <w:rPr>
          <w:rFonts w:eastAsia="Cambria" w:cs="Calibri"/>
          <w:kern w:val="0"/>
          <w:sz w:val="24"/>
          <w:szCs w:val="24"/>
        </w:rPr>
      </w:pPr>
    </w:p>
    <w:p w14:paraId="17311EDF" w14:textId="77777777" w:rsidR="00210D86" w:rsidRPr="00B9356B" w:rsidRDefault="00210D86" w:rsidP="00210D86">
      <w:pPr>
        <w:keepNext/>
        <w:keepLines/>
        <w:spacing w:before="240" w:after="240" w:line="240" w:lineRule="auto"/>
        <w:jc w:val="center"/>
        <w:outlineLvl w:val="0"/>
        <w:rPr>
          <w:rFonts w:eastAsia="Times New Roman" w:cs="Calibri"/>
          <w:b/>
          <w:bCs/>
          <w:kern w:val="0"/>
          <w:sz w:val="24"/>
          <w:szCs w:val="24"/>
        </w:rPr>
      </w:pPr>
      <w:r w:rsidRPr="00B9356B">
        <w:rPr>
          <w:rFonts w:eastAsia="Times New Roman" w:cs="Calibri"/>
          <w:b/>
          <w:bCs/>
          <w:kern w:val="0"/>
          <w:sz w:val="24"/>
          <w:szCs w:val="24"/>
        </w:rPr>
        <w:t>PRESENTA</w:t>
      </w:r>
    </w:p>
    <w:p w14:paraId="5D81E9B0" w14:textId="3214FF65" w:rsidR="00E30702" w:rsidRDefault="00210D86" w:rsidP="00E30702">
      <w:pPr>
        <w:spacing w:after="0" w:line="360" w:lineRule="auto"/>
        <w:jc w:val="both"/>
        <w:rPr>
          <w:rFonts w:eastAsia="Cambria" w:cs="Calibri"/>
          <w:kern w:val="0"/>
          <w:sz w:val="24"/>
          <w:szCs w:val="24"/>
        </w:rPr>
      </w:pPr>
      <w:r w:rsidRPr="00B9356B">
        <w:rPr>
          <w:rFonts w:eastAsia="Cambria" w:cs="Calibri"/>
          <w:kern w:val="0"/>
          <w:sz w:val="24"/>
          <w:szCs w:val="24"/>
        </w:rPr>
        <w:t>le seguenti osservazioni</w:t>
      </w:r>
      <w:r w:rsidR="00E30702">
        <w:rPr>
          <w:rFonts w:eastAsia="Cambria" w:cs="Calibri"/>
          <w:kern w:val="0"/>
          <w:sz w:val="24"/>
          <w:szCs w:val="24"/>
        </w:rPr>
        <w:t>:</w:t>
      </w:r>
    </w:p>
    <w:p w14:paraId="1DFD0A2D" w14:textId="0F7C14F3" w:rsidR="00E30702" w:rsidRDefault="00E30702" w:rsidP="00E30702">
      <w:pPr>
        <w:spacing w:after="0" w:line="360" w:lineRule="auto"/>
        <w:jc w:val="both"/>
        <w:rPr>
          <w:rFonts w:eastAsia="Cambria" w:cs="Calibri"/>
          <w:kern w:val="0"/>
          <w:sz w:val="24"/>
          <w:szCs w:val="24"/>
        </w:rPr>
      </w:pPr>
      <w:r>
        <w:rPr>
          <w:rFonts w:eastAsia="Cambria" w:cs="Calibri"/>
          <w:kern w:val="0"/>
          <w:sz w:val="24"/>
          <w:szCs w:val="24"/>
        </w:rPr>
        <w:t>N.B.: S</w:t>
      </w:r>
      <w:r w:rsidRPr="00FB65E8">
        <w:rPr>
          <w:rFonts w:eastAsia="Cambria" w:cs="Calibri"/>
          <w:kern w:val="0"/>
          <w:sz w:val="24"/>
          <w:szCs w:val="24"/>
        </w:rPr>
        <w:t xml:space="preserve">e </w:t>
      </w:r>
      <w:r>
        <w:rPr>
          <w:rFonts w:eastAsia="Cambria" w:cs="Calibri"/>
          <w:kern w:val="0"/>
          <w:sz w:val="24"/>
          <w:szCs w:val="24"/>
        </w:rPr>
        <w:t xml:space="preserve">non </w:t>
      </w:r>
      <w:r w:rsidRPr="00FB65E8">
        <w:rPr>
          <w:rFonts w:eastAsia="Cambria" w:cs="Calibri"/>
          <w:kern w:val="0"/>
          <w:sz w:val="24"/>
          <w:szCs w:val="24"/>
        </w:rPr>
        <w:t>sono di interesse generale</w:t>
      </w:r>
      <w:r>
        <w:rPr>
          <w:rFonts w:eastAsia="Cambria" w:cs="Calibri"/>
          <w:kern w:val="0"/>
          <w:sz w:val="24"/>
          <w:szCs w:val="24"/>
        </w:rPr>
        <w:t xml:space="preserve">, </w:t>
      </w:r>
      <w:r w:rsidRPr="00FB65E8">
        <w:rPr>
          <w:rFonts w:eastAsia="Cambria" w:cs="Calibri"/>
          <w:kern w:val="0"/>
          <w:sz w:val="24"/>
          <w:szCs w:val="24"/>
        </w:rPr>
        <w:t>specificare eventualmente il lotto di riferimento</w:t>
      </w:r>
    </w:p>
    <w:p w14:paraId="5726FDF9" w14:textId="77B5804D" w:rsidR="00CD4BA6" w:rsidRDefault="00F74410" w:rsidP="00AB7544">
      <w:pPr>
        <w:pStyle w:val="Paragrafoelenco"/>
        <w:numPr>
          <w:ilvl w:val="0"/>
          <w:numId w:val="8"/>
        </w:numPr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rFonts w:eastAsia="Cambria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29D070" wp14:editId="418509AF">
                <wp:simplePos x="0" y="0"/>
                <wp:positionH relativeFrom="column">
                  <wp:posOffset>371475</wp:posOffset>
                </wp:positionH>
                <wp:positionV relativeFrom="paragraph">
                  <wp:posOffset>300990</wp:posOffset>
                </wp:positionV>
                <wp:extent cx="6126480" cy="742950"/>
                <wp:effectExtent l="0" t="0" r="26670" b="19050"/>
                <wp:wrapSquare wrapText="bothSides"/>
                <wp:docPr id="18503616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ermStart w:id="592792064" w:edGrp="everyone" w:displacedByCustomXml="next"/>
                          <w:sdt>
                            <w:sdtPr>
                              <w:id w:val="1569923647"/>
                              <w:placeholder>
                                <w:docPart w:val="FB21E9664B3444CD813E5C8CBA7F6D50"/>
                              </w:placeholder>
                              <w:showingPlcHdr/>
                              <w:text/>
                            </w:sdtPr>
                            <w:sdtContent>
                              <w:p w14:paraId="6CBA890D" w14:textId="7FA9E7F5" w:rsidR="00F74410" w:rsidRDefault="006C6AE3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</w:sdtContent>
                          </w:sdt>
                          <w:p w14:paraId="174902D0" w14:textId="77777777" w:rsidR="00F74410" w:rsidRDefault="00F74410"/>
                          <w:p w14:paraId="45FBD7AF" w14:textId="77777777" w:rsidR="00F74410" w:rsidRDefault="00F74410"/>
                          <w:p w14:paraId="116609DA" w14:textId="77777777" w:rsidR="00F74410" w:rsidRDefault="00F74410"/>
                          <w:p w14:paraId="6C1B465C" w14:textId="77777777" w:rsidR="00F74410" w:rsidRDefault="00F74410"/>
                          <w:p w14:paraId="29FC1BD3" w14:textId="77777777" w:rsidR="00F74410" w:rsidRDefault="00F74410"/>
                          <w:permEnd w:id="592792064"/>
                          <w:p w14:paraId="4D84DAA3" w14:textId="77777777" w:rsidR="00F74410" w:rsidRDefault="00F7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9D07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.25pt;margin-top:23.7pt;width:482.4pt;height:58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">
                <v:textbox>
                  <w:txbxContent>
                    <w:permStart w:id="592792064" w:edGrp="everyone" w:displacedByCustomXml="next"/>
                    <w:sdt>
                      <w:sdtPr>
                        <w:id w:val="1569923647"/>
                        <w:placeholder>
                          <w:docPart w:val="FB21E9664B3444CD813E5C8CBA7F6D50"/>
                        </w:placeholder>
                        <w:showingPlcHdr/>
                        <w:text/>
                      </w:sdtPr>
                      <w:sdtContent>
                        <w:p w14:paraId="6CBA890D" w14:textId="7FA9E7F5" w:rsidR="00F74410" w:rsidRDefault="006C6AE3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</w:sdtContent>
                    </w:sdt>
                    <w:p w14:paraId="174902D0" w14:textId="77777777" w:rsidR="00F74410" w:rsidRDefault="00F74410"/>
                    <w:p w14:paraId="45FBD7AF" w14:textId="77777777" w:rsidR="00F74410" w:rsidRDefault="00F74410"/>
                    <w:p w14:paraId="116609DA" w14:textId="77777777" w:rsidR="00F74410" w:rsidRDefault="00F74410"/>
                    <w:p w14:paraId="6C1B465C" w14:textId="77777777" w:rsidR="00F74410" w:rsidRDefault="00F74410"/>
                    <w:p w14:paraId="29FC1BD3" w14:textId="77777777" w:rsidR="00F74410" w:rsidRDefault="00F74410"/>
                    <w:permEnd w:id="592792064"/>
                    <w:p w14:paraId="4D84DAA3" w14:textId="77777777" w:rsidR="00F74410" w:rsidRDefault="00F74410"/>
                  </w:txbxContent>
                </v:textbox>
                <w10:wrap type="square"/>
              </v:shape>
            </w:pict>
          </mc:Fallback>
        </mc:AlternateContent>
      </w:r>
      <w:r w:rsidR="00AE2ACA" w:rsidRPr="00AB7544">
        <w:rPr>
          <w:rFonts w:eastAsia="Cambria" w:cs="Calibri"/>
          <w:b/>
          <w:bCs/>
          <w:kern w:val="0"/>
          <w:sz w:val="24"/>
          <w:szCs w:val="24"/>
        </w:rPr>
        <w:t xml:space="preserve">Sui </w:t>
      </w:r>
      <w:r w:rsidR="00C16B93" w:rsidRPr="00AB7544">
        <w:rPr>
          <w:rFonts w:eastAsia="Cambria" w:cs="Calibri"/>
          <w:b/>
          <w:bCs/>
          <w:kern w:val="0"/>
          <w:sz w:val="24"/>
          <w:szCs w:val="24"/>
        </w:rPr>
        <w:t xml:space="preserve">requisiti di partecipazione </w:t>
      </w:r>
    </w:p>
    <w:p w14:paraId="49BF3749" w14:textId="77777777" w:rsidR="00A434B4" w:rsidRPr="00A55712" w:rsidRDefault="00A434B4" w:rsidP="00A55712">
      <w:pPr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7ADEDFDF" w14:textId="77777777" w:rsidR="005838CB" w:rsidRPr="005838CB" w:rsidRDefault="005838CB" w:rsidP="005838CB">
      <w:pPr>
        <w:pStyle w:val="Paragrafoelenco"/>
        <w:rPr>
          <w:rFonts w:eastAsia="Cambria" w:cs="Calibri"/>
          <w:b/>
          <w:bCs/>
          <w:kern w:val="0"/>
          <w:sz w:val="24"/>
          <w:szCs w:val="24"/>
        </w:rPr>
      </w:pPr>
    </w:p>
    <w:p w14:paraId="11217F94" w14:textId="43F35579" w:rsidR="00F74410" w:rsidRPr="00AA685E" w:rsidRDefault="00F74410" w:rsidP="00AA685E">
      <w:pPr>
        <w:pStyle w:val="Paragrafoelenco"/>
        <w:numPr>
          <w:ilvl w:val="0"/>
          <w:numId w:val="8"/>
        </w:numPr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rFonts w:eastAsia="Cambria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A72F3F" wp14:editId="5B3D499E">
                <wp:simplePos x="0" y="0"/>
                <wp:positionH relativeFrom="margin">
                  <wp:posOffset>333375</wp:posOffset>
                </wp:positionH>
                <wp:positionV relativeFrom="paragraph">
                  <wp:posOffset>305435</wp:posOffset>
                </wp:positionV>
                <wp:extent cx="6162040" cy="741600"/>
                <wp:effectExtent l="0" t="0" r="10160" b="20955"/>
                <wp:wrapSquare wrapText="bothSides"/>
                <wp:docPr id="29145966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03128846"/>
                              <w:showingPlcHdr/>
                              <w:text/>
                            </w:sdtPr>
                            <w:sdtContent>
                              <w:permStart w:id="195309734" w:edGrp="everyone" w:displacedByCustomXml="prev"/>
                              <w:p w14:paraId="0575BD53" w14:textId="0C7FA145" w:rsidR="00F74410" w:rsidRDefault="00BF662C" w:rsidP="00F74410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195309734" w:displacedByCustomXml="next"/>
                            </w:sdtContent>
                          </w:sdt>
                          <w:p w14:paraId="10ECC6DD" w14:textId="77777777" w:rsidR="00F74410" w:rsidRDefault="00F74410" w:rsidP="00F74410"/>
                          <w:p w14:paraId="6695B81E" w14:textId="77777777" w:rsidR="00F74410" w:rsidRDefault="00F74410" w:rsidP="00F74410"/>
                          <w:p w14:paraId="18C53AB5" w14:textId="77777777" w:rsidR="00F74410" w:rsidRDefault="00F74410" w:rsidP="00F74410"/>
                          <w:p w14:paraId="6169E321" w14:textId="77777777" w:rsidR="00F74410" w:rsidRDefault="00F74410" w:rsidP="00F74410"/>
                          <w:p w14:paraId="363B5DBA" w14:textId="77777777" w:rsidR="00F74410" w:rsidRDefault="00F74410" w:rsidP="00F74410"/>
                          <w:p w14:paraId="1E878243" w14:textId="77777777" w:rsidR="00F74410" w:rsidRDefault="00F74410" w:rsidP="00F7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72F3F" id="_x0000_s1027" type="#_x0000_t202" style="position:absolute;left:0;text-align:left;margin-left:26.25pt;margin-top:24.05pt;width:485.2pt;height:58.4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">
                <v:textbox>
                  <w:txbxContent>
                    <w:sdt>
                      <w:sdtPr>
                        <w:id w:val="1703128846"/>
                        <w:showingPlcHdr/>
                        <w:text/>
                      </w:sdtPr>
                      <w:sdtContent>
                        <w:permStart w:id="195309734" w:edGrp="everyone" w:displacedByCustomXml="prev"/>
                        <w:p w14:paraId="0575BD53" w14:textId="0C7FA145" w:rsidR="00F74410" w:rsidRDefault="00BF662C" w:rsidP="00F74410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195309734" w:displacedByCustomXml="next"/>
                      </w:sdtContent>
                    </w:sdt>
                    <w:p w14:paraId="10ECC6DD" w14:textId="77777777" w:rsidR="00F74410" w:rsidRDefault="00F74410" w:rsidP="00F74410"/>
                    <w:p w14:paraId="6695B81E" w14:textId="77777777" w:rsidR="00F74410" w:rsidRDefault="00F74410" w:rsidP="00F74410"/>
                    <w:p w14:paraId="18C53AB5" w14:textId="77777777" w:rsidR="00F74410" w:rsidRDefault="00F74410" w:rsidP="00F74410"/>
                    <w:p w14:paraId="6169E321" w14:textId="77777777" w:rsidR="00F74410" w:rsidRDefault="00F74410" w:rsidP="00F74410"/>
                    <w:p w14:paraId="363B5DBA" w14:textId="77777777" w:rsidR="00F74410" w:rsidRDefault="00F74410" w:rsidP="00F74410"/>
                    <w:p w14:paraId="1E878243" w14:textId="77777777" w:rsidR="00F74410" w:rsidRDefault="00F74410" w:rsidP="00F74410"/>
                  </w:txbxContent>
                </v:textbox>
                <w10:wrap type="square" anchorx="margin"/>
              </v:shape>
            </w:pict>
          </mc:Fallback>
        </mc:AlternateContent>
      </w:r>
      <w:r w:rsidR="00AE2ACA" w:rsidRPr="00AB7544">
        <w:rPr>
          <w:rFonts w:eastAsia="Cambria" w:cs="Calibri"/>
          <w:b/>
          <w:bCs/>
          <w:kern w:val="0"/>
          <w:sz w:val="24"/>
          <w:szCs w:val="24"/>
        </w:rPr>
        <w:t xml:space="preserve">Sulla </w:t>
      </w:r>
      <w:r w:rsidR="006F4316" w:rsidRPr="00AB7544">
        <w:rPr>
          <w:rFonts w:eastAsia="Cambria" w:cs="Calibri"/>
          <w:b/>
          <w:bCs/>
          <w:kern w:val="0"/>
          <w:sz w:val="24"/>
          <w:szCs w:val="24"/>
        </w:rPr>
        <w:t>sud</w:t>
      </w:r>
      <w:r w:rsidR="00C16B93" w:rsidRPr="00AB7544">
        <w:rPr>
          <w:rFonts w:eastAsia="Cambria" w:cs="Calibri"/>
          <w:b/>
          <w:bCs/>
          <w:kern w:val="0"/>
          <w:sz w:val="24"/>
          <w:szCs w:val="24"/>
        </w:rPr>
        <w:t>divisione in lotti</w:t>
      </w:r>
      <w:r w:rsidR="00315AB6" w:rsidRPr="00AB7544">
        <w:rPr>
          <w:rFonts w:eastAsia="Cambria" w:cs="Calibri"/>
          <w:b/>
          <w:bCs/>
          <w:kern w:val="0"/>
          <w:sz w:val="24"/>
          <w:szCs w:val="24"/>
        </w:rPr>
        <w:t xml:space="preserve"> </w:t>
      </w:r>
    </w:p>
    <w:p w14:paraId="3FDDAA00" w14:textId="77777777" w:rsidR="00A6050C" w:rsidRDefault="00A6050C" w:rsidP="00A6050C">
      <w:pPr>
        <w:pStyle w:val="Paragrafoelenco"/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59F94866" w14:textId="77944387" w:rsidR="00974A28" w:rsidRPr="00AA685E" w:rsidRDefault="00A6050C" w:rsidP="00974A28">
      <w:pPr>
        <w:pStyle w:val="Paragrafoelenco"/>
        <w:numPr>
          <w:ilvl w:val="0"/>
          <w:numId w:val="8"/>
        </w:numPr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65A7630A" wp14:editId="03493931">
                <wp:simplePos x="0" y="0"/>
                <wp:positionH relativeFrom="margin">
                  <wp:align>center</wp:align>
                </wp:positionH>
                <wp:positionV relativeFrom="paragraph">
                  <wp:posOffset>343535</wp:posOffset>
                </wp:positionV>
                <wp:extent cx="6162040" cy="741600"/>
                <wp:effectExtent l="0" t="0" r="10160" b="20955"/>
                <wp:wrapSquare wrapText="bothSides"/>
                <wp:docPr id="206217943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04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54753969"/>
                              <w:showingPlcHdr/>
                              <w:text/>
                            </w:sdtPr>
                            <w:sdtContent>
                              <w:permStart w:id="2015172582" w:edGrp="everyone" w:displacedByCustomXml="prev"/>
                              <w:p w14:paraId="4987C609" w14:textId="77777777" w:rsidR="00974A28" w:rsidRDefault="00974A28" w:rsidP="00974A28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2015172582" w:displacedByCustomXml="next"/>
                            </w:sdtContent>
                          </w:sdt>
                          <w:p w14:paraId="78C52B98" w14:textId="77777777" w:rsidR="00974A28" w:rsidRDefault="00974A28" w:rsidP="00974A28"/>
                          <w:p w14:paraId="3F266EBD" w14:textId="77777777" w:rsidR="00974A28" w:rsidRDefault="00974A28" w:rsidP="00974A28"/>
                          <w:p w14:paraId="407320B4" w14:textId="77777777" w:rsidR="00974A28" w:rsidRDefault="00974A28" w:rsidP="00974A28"/>
                          <w:p w14:paraId="1BBA5D47" w14:textId="77777777" w:rsidR="00974A28" w:rsidRDefault="00974A28" w:rsidP="00974A28"/>
                          <w:p w14:paraId="579935FF" w14:textId="77777777" w:rsidR="00974A28" w:rsidRDefault="00974A28" w:rsidP="00974A28"/>
                          <w:p w14:paraId="2BB9633C" w14:textId="77777777" w:rsidR="00974A28" w:rsidRDefault="00974A28" w:rsidP="00974A2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630A" id="_x0000_s1028" type="#_x0000_t202" style="position:absolute;left:0;text-align:left;margin-left:0;margin-top:27.05pt;width:485.2pt;height:58.4pt;z-index:2516582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">
                <v:textbox>
                  <w:txbxContent>
                    <w:sdt>
                      <w:sdtPr>
                        <w:id w:val="1954753969"/>
                        <w:showingPlcHdr/>
                        <w:text/>
                      </w:sdtPr>
                      <w:sdtContent>
                        <w:permStart w:id="2015172582" w:edGrp="everyone" w:displacedByCustomXml="prev"/>
                        <w:p w14:paraId="4987C609" w14:textId="77777777" w:rsidR="00974A28" w:rsidRDefault="00974A28" w:rsidP="00974A28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2015172582" w:displacedByCustomXml="next"/>
                      </w:sdtContent>
                    </w:sdt>
                    <w:p w14:paraId="78C52B98" w14:textId="77777777" w:rsidR="00974A28" w:rsidRDefault="00974A28" w:rsidP="00974A28"/>
                    <w:p w14:paraId="3F266EBD" w14:textId="77777777" w:rsidR="00974A28" w:rsidRDefault="00974A28" w:rsidP="00974A28"/>
                    <w:p w14:paraId="407320B4" w14:textId="77777777" w:rsidR="00974A28" w:rsidRDefault="00974A28" w:rsidP="00974A28"/>
                    <w:p w14:paraId="1BBA5D47" w14:textId="77777777" w:rsidR="00974A28" w:rsidRDefault="00974A28" w:rsidP="00974A28"/>
                    <w:p w14:paraId="579935FF" w14:textId="77777777" w:rsidR="00974A28" w:rsidRDefault="00974A28" w:rsidP="00974A28"/>
                    <w:p w14:paraId="2BB9633C" w14:textId="77777777" w:rsidR="00974A28" w:rsidRDefault="00974A28" w:rsidP="00974A28"/>
                  </w:txbxContent>
                </v:textbox>
                <w10:wrap type="square" anchorx="margin"/>
              </v:shape>
            </w:pict>
          </mc:Fallback>
        </mc:AlternateContent>
      </w:r>
      <w:r w:rsidR="00CA65CD">
        <w:rPr>
          <w:rFonts w:eastAsia="Cambria" w:cs="Calibri"/>
          <w:b/>
          <w:bCs/>
          <w:kern w:val="0"/>
          <w:sz w:val="24"/>
          <w:szCs w:val="24"/>
        </w:rPr>
        <w:t>S</w:t>
      </w:r>
      <w:r w:rsidR="00974A28" w:rsidRPr="00AB7544">
        <w:rPr>
          <w:rFonts w:eastAsia="Cambria" w:cs="Calibri"/>
          <w:b/>
          <w:bCs/>
          <w:kern w:val="0"/>
          <w:sz w:val="24"/>
          <w:szCs w:val="24"/>
        </w:rPr>
        <w:t>ulla pr</w:t>
      </w:r>
      <w:r w:rsidR="00CA65CD">
        <w:rPr>
          <w:rFonts w:eastAsia="Cambria" w:cs="Calibri"/>
          <w:b/>
          <w:bCs/>
          <w:kern w:val="0"/>
          <w:sz w:val="24"/>
          <w:szCs w:val="24"/>
        </w:rPr>
        <w:t>e</w:t>
      </w:r>
      <w:r w:rsidR="00974A28" w:rsidRPr="00AB7544">
        <w:rPr>
          <w:rFonts w:eastAsia="Cambria" w:cs="Calibri"/>
          <w:b/>
          <w:bCs/>
          <w:kern w:val="0"/>
          <w:sz w:val="24"/>
          <w:szCs w:val="24"/>
        </w:rPr>
        <w:t>visione del limite di aggiudicazione</w:t>
      </w:r>
    </w:p>
    <w:p w14:paraId="4E79EB99" w14:textId="09F42DF8" w:rsidR="00974A28" w:rsidRPr="00CA65CD" w:rsidRDefault="00974A28" w:rsidP="00D60DCE">
      <w:pPr>
        <w:spacing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36A614EC" w14:textId="2EDFDB50" w:rsidR="00AA685E" w:rsidRDefault="00D60DCE" w:rsidP="00AA685E">
      <w:pPr>
        <w:pStyle w:val="Paragrafoelenco"/>
        <w:numPr>
          <w:ilvl w:val="0"/>
          <w:numId w:val="8"/>
        </w:numPr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AA685E">
        <w:rPr>
          <w:rFonts w:eastAsia="Cambria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68D76FB5" wp14:editId="47C4171D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150610" cy="741600"/>
                <wp:effectExtent l="0" t="0" r="21590" b="20955"/>
                <wp:wrapSquare wrapText="bothSides"/>
                <wp:docPr id="101356967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061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310320902"/>
                              <w:showingPlcHdr/>
                              <w:text/>
                            </w:sdtPr>
                            <w:sdtContent>
                              <w:permStart w:id="788938897" w:edGrp="everyone" w:displacedByCustomXml="prev"/>
                              <w:p w14:paraId="61C2B396" w14:textId="4001FCEE" w:rsidR="00AA685E" w:rsidRDefault="008F11D2" w:rsidP="00AA685E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788938897" w:displacedByCustomXml="next"/>
                            </w:sdtContent>
                          </w:sdt>
                          <w:p w14:paraId="05707808" w14:textId="77777777" w:rsidR="00AA685E" w:rsidRDefault="00AA685E" w:rsidP="00AA685E"/>
                          <w:p w14:paraId="46B98C05" w14:textId="77777777" w:rsidR="00AA685E" w:rsidRDefault="00AA685E" w:rsidP="00AA685E"/>
                          <w:p w14:paraId="573D6FBC" w14:textId="77777777" w:rsidR="00AA685E" w:rsidRDefault="00AA685E" w:rsidP="00AA685E"/>
                          <w:p w14:paraId="6AF469EB" w14:textId="77777777" w:rsidR="00AA685E" w:rsidRDefault="00AA685E" w:rsidP="00AA685E"/>
                          <w:p w14:paraId="3D90486B" w14:textId="77777777" w:rsidR="00AA685E" w:rsidRDefault="00AA685E" w:rsidP="00AA685E"/>
                          <w:p w14:paraId="63370803" w14:textId="77777777" w:rsidR="00AA685E" w:rsidRDefault="00AA685E" w:rsidP="00AA68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6FB5" id="_x0000_s1029" type="#_x0000_t202" style="position:absolute;left:0;text-align:left;margin-left:0;margin-top:24.3pt;width:484.3pt;height:58.4pt;z-index:251658247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">
                <v:textbox>
                  <w:txbxContent>
                    <w:sdt>
                      <w:sdtPr>
                        <w:id w:val="-1310320902"/>
                        <w:showingPlcHdr/>
                        <w:text/>
                      </w:sdtPr>
                      <w:sdtContent>
                        <w:permStart w:id="788938897" w:edGrp="everyone" w:displacedByCustomXml="prev"/>
                        <w:p w14:paraId="61C2B396" w14:textId="4001FCEE" w:rsidR="00AA685E" w:rsidRDefault="008F11D2" w:rsidP="00AA685E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788938897" w:displacedByCustomXml="next"/>
                      </w:sdtContent>
                    </w:sdt>
                    <w:p w14:paraId="05707808" w14:textId="77777777" w:rsidR="00AA685E" w:rsidRDefault="00AA685E" w:rsidP="00AA685E"/>
                    <w:p w14:paraId="46B98C05" w14:textId="77777777" w:rsidR="00AA685E" w:rsidRDefault="00AA685E" w:rsidP="00AA685E"/>
                    <w:p w14:paraId="573D6FBC" w14:textId="77777777" w:rsidR="00AA685E" w:rsidRDefault="00AA685E" w:rsidP="00AA685E"/>
                    <w:p w14:paraId="6AF469EB" w14:textId="77777777" w:rsidR="00AA685E" w:rsidRDefault="00AA685E" w:rsidP="00AA685E"/>
                    <w:p w14:paraId="3D90486B" w14:textId="77777777" w:rsidR="00AA685E" w:rsidRDefault="00AA685E" w:rsidP="00AA685E"/>
                    <w:p w14:paraId="63370803" w14:textId="77777777" w:rsidR="00AA685E" w:rsidRDefault="00AA685E" w:rsidP="00AA685E"/>
                  </w:txbxContent>
                </v:textbox>
                <w10:wrap type="square" anchorx="margin"/>
              </v:shape>
            </w:pict>
          </mc:Fallback>
        </mc:AlternateContent>
      </w:r>
      <w:r w:rsidR="00AE2ACA" w:rsidRPr="00AB7544">
        <w:rPr>
          <w:rFonts w:eastAsia="Cambria" w:cs="Calibri"/>
          <w:b/>
          <w:bCs/>
          <w:kern w:val="0"/>
          <w:sz w:val="24"/>
          <w:szCs w:val="24"/>
        </w:rPr>
        <w:t>Sui</w:t>
      </w:r>
      <w:r w:rsidR="00E6575F" w:rsidRPr="00AB7544">
        <w:rPr>
          <w:rFonts w:eastAsia="Cambria" w:cs="Calibri"/>
          <w:b/>
          <w:bCs/>
          <w:kern w:val="0"/>
          <w:sz w:val="24"/>
          <w:szCs w:val="24"/>
        </w:rPr>
        <w:t xml:space="preserve"> criteri di aggiudicazione </w:t>
      </w:r>
    </w:p>
    <w:p w14:paraId="09ABE8E2" w14:textId="220B8451" w:rsidR="00480BC3" w:rsidRPr="00AA685E" w:rsidRDefault="00480BC3" w:rsidP="00D60DCE">
      <w:pPr>
        <w:pStyle w:val="Paragrafoelenco"/>
        <w:spacing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7F3FD043" w14:textId="62BF0334" w:rsidR="00480BC3" w:rsidRPr="00F74410" w:rsidRDefault="00F74410" w:rsidP="000545F0">
      <w:pPr>
        <w:pStyle w:val="Paragrafoelenco"/>
        <w:numPr>
          <w:ilvl w:val="0"/>
          <w:numId w:val="8"/>
        </w:numPr>
        <w:spacing w:before="240"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rFonts w:eastAsia="Cambria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DBB1345" wp14:editId="63D2910F">
                <wp:simplePos x="0" y="0"/>
                <wp:positionH relativeFrom="margin">
                  <wp:align>center</wp:align>
                </wp:positionH>
                <wp:positionV relativeFrom="paragraph">
                  <wp:posOffset>278765</wp:posOffset>
                </wp:positionV>
                <wp:extent cx="6166485" cy="741600"/>
                <wp:effectExtent l="0" t="0" r="24765" b="20955"/>
                <wp:wrapSquare wrapText="bothSides"/>
                <wp:docPr id="6380314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669535770"/>
                              <w:showingPlcHdr/>
                              <w:text/>
                            </w:sdtPr>
                            <w:sdtContent>
                              <w:permStart w:id="1138241540" w:edGrp="everyone" w:displacedByCustomXml="prev"/>
                              <w:p w14:paraId="17F47F36" w14:textId="3EE6731E" w:rsidR="00F74410" w:rsidRDefault="00BF662C" w:rsidP="00F74410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1138241540" w:displacedByCustomXml="next"/>
                            </w:sdtContent>
                          </w:sdt>
                          <w:p w14:paraId="19C0EFE5" w14:textId="77777777" w:rsidR="00F74410" w:rsidRDefault="00F74410" w:rsidP="00F74410"/>
                          <w:p w14:paraId="19BFDD4A" w14:textId="77777777" w:rsidR="00F74410" w:rsidRDefault="00F74410" w:rsidP="00F74410"/>
                          <w:p w14:paraId="70992317" w14:textId="77777777" w:rsidR="00F74410" w:rsidRDefault="00F74410" w:rsidP="00F74410"/>
                          <w:p w14:paraId="3DE426F0" w14:textId="77777777" w:rsidR="00F74410" w:rsidRDefault="00F74410" w:rsidP="00F74410"/>
                          <w:p w14:paraId="74B68925" w14:textId="77777777" w:rsidR="00F74410" w:rsidRDefault="00F74410" w:rsidP="00F74410"/>
                          <w:p w14:paraId="19B846FB" w14:textId="77777777" w:rsidR="00F74410" w:rsidRDefault="00F74410" w:rsidP="00F7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1345" id="_x0000_s1030" type="#_x0000_t202" style="position:absolute;left:0;text-align:left;margin-left:0;margin-top:21.95pt;width:485.55pt;height:58.4pt;z-index:25165824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">
                <v:textbox>
                  <w:txbxContent>
                    <w:sdt>
                      <w:sdtPr>
                        <w:id w:val="669535770"/>
                        <w:showingPlcHdr/>
                        <w:text/>
                      </w:sdtPr>
                      <w:sdtContent>
                        <w:permStart w:id="1138241540" w:edGrp="everyone" w:displacedByCustomXml="prev"/>
                        <w:p w14:paraId="17F47F36" w14:textId="3EE6731E" w:rsidR="00F74410" w:rsidRDefault="00BF662C" w:rsidP="00F74410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1138241540" w:displacedByCustomXml="next"/>
                      </w:sdtContent>
                    </w:sdt>
                    <w:p w14:paraId="19C0EFE5" w14:textId="77777777" w:rsidR="00F74410" w:rsidRDefault="00F74410" w:rsidP="00F74410"/>
                    <w:p w14:paraId="19BFDD4A" w14:textId="77777777" w:rsidR="00F74410" w:rsidRDefault="00F74410" w:rsidP="00F74410"/>
                    <w:p w14:paraId="70992317" w14:textId="77777777" w:rsidR="00F74410" w:rsidRDefault="00F74410" w:rsidP="00F74410"/>
                    <w:p w14:paraId="3DE426F0" w14:textId="77777777" w:rsidR="00F74410" w:rsidRDefault="00F74410" w:rsidP="00F74410"/>
                    <w:p w14:paraId="74B68925" w14:textId="77777777" w:rsidR="00F74410" w:rsidRDefault="00F74410" w:rsidP="00F74410"/>
                    <w:p w14:paraId="19B846FB" w14:textId="77777777" w:rsidR="00F74410" w:rsidRDefault="00F74410" w:rsidP="00F74410"/>
                  </w:txbxContent>
                </v:textbox>
                <w10:wrap type="square" anchorx="margin"/>
              </v:shape>
            </w:pict>
          </mc:Fallback>
        </mc:AlternateContent>
      </w:r>
      <w:r w:rsidR="00315AB6" w:rsidRPr="00AB7544">
        <w:rPr>
          <w:rFonts w:eastAsia="Cambria" w:cs="Calibri"/>
          <w:b/>
          <w:bCs/>
          <w:kern w:val="0"/>
          <w:sz w:val="24"/>
          <w:szCs w:val="24"/>
        </w:rPr>
        <w:t>Sull</w:t>
      </w:r>
      <w:r w:rsidR="006F4316" w:rsidRPr="00AB7544">
        <w:rPr>
          <w:rFonts w:eastAsia="Cambria" w:cs="Calibri"/>
          <w:b/>
          <w:bCs/>
          <w:kern w:val="0"/>
          <w:sz w:val="24"/>
          <w:szCs w:val="24"/>
        </w:rPr>
        <w:t>e</w:t>
      </w:r>
      <w:r w:rsidR="00315AB6" w:rsidRPr="00AB7544">
        <w:rPr>
          <w:rFonts w:ascii="Arial" w:hAnsi="Arial" w:cs="Arial"/>
          <w:b/>
          <w:bCs/>
        </w:rPr>
        <w:t xml:space="preserve"> modalità di aggiudicazione </w:t>
      </w:r>
    </w:p>
    <w:p w14:paraId="30957656" w14:textId="77777777" w:rsidR="00F74410" w:rsidRDefault="00F74410" w:rsidP="00A40806">
      <w:pPr>
        <w:spacing w:after="0" w:line="360" w:lineRule="auto"/>
        <w:rPr>
          <w:rFonts w:ascii="Arial" w:hAnsi="Arial" w:cs="Arial"/>
          <w:b/>
          <w:bCs/>
        </w:rPr>
      </w:pPr>
    </w:p>
    <w:p w14:paraId="21525B80" w14:textId="4EAB6939" w:rsidR="00C3344E" w:rsidRPr="00C3344E" w:rsidRDefault="000545F0" w:rsidP="00A40806">
      <w:pPr>
        <w:pStyle w:val="Paragrafoelenco"/>
        <w:numPr>
          <w:ilvl w:val="0"/>
          <w:numId w:val="8"/>
        </w:numPr>
        <w:spacing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rFonts w:eastAsia="Cambria" w:cs="Calibri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6C4E0BA6" wp14:editId="787D79B8">
                <wp:simplePos x="0" y="0"/>
                <wp:positionH relativeFrom="margin">
                  <wp:posOffset>219075</wp:posOffset>
                </wp:positionH>
                <wp:positionV relativeFrom="paragraph">
                  <wp:posOffset>279400</wp:posOffset>
                </wp:positionV>
                <wp:extent cx="6166485" cy="741600"/>
                <wp:effectExtent l="0" t="0" r="24765" b="20955"/>
                <wp:wrapSquare wrapText="bothSides"/>
                <wp:docPr id="19380039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71162378"/>
                              <w:showingPlcHdr/>
                              <w:text/>
                            </w:sdtPr>
                            <w:sdtContent>
                              <w:permStart w:id="802951156" w:edGrp="everyone" w:displacedByCustomXml="prev"/>
                              <w:p w14:paraId="400BF0BE" w14:textId="77777777" w:rsidR="000545F0" w:rsidRDefault="000545F0" w:rsidP="000545F0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802951156" w:displacedByCustomXml="next"/>
                            </w:sdtContent>
                          </w:sdt>
                          <w:p w14:paraId="251F9273" w14:textId="77777777" w:rsidR="000545F0" w:rsidRDefault="000545F0" w:rsidP="000545F0"/>
                          <w:p w14:paraId="47420F0F" w14:textId="77777777" w:rsidR="000545F0" w:rsidRDefault="000545F0" w:rsidP="000545F0"/>
                          <w:p w14:paraId="4C487EA7" w14:textId="77777777" w:rsidR="000545F0" w:rsidRDefault="000545F0" w:rsidP="000545F0"/>
                          <w:p w14:paraId="142F9C18" w14:textId="77777777" w:rsidR="000545F0" w:rsidRDefault="000545F0" w:rsidP="000545F0"/>
                          <w:p w14:paraId="01840CE1" w14:textId="77777777" w:rsidR="000545F0" w:rsidRDefault="000545F0" w:rsidP="000545F0"/>
                          <w:p w14:paraId="41EEC424" w14:textId="77777777" w:rsidR="000545F0" w:rsidRDefault="000545F0" w:rsidP="000545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E0BA6" id="_x0000_s1031" type="#_x0000_t202" style="position:absolute;left:0;text-align:left;margin-left:17.25pt;margin-top:22pt;width:485.55pt;height:58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">
                <v:textbox>
                  <w:txbxContent>
                    <w:sdt>
                      <w:sdtPr>
                        <w:id w:val="1571162378"/>
                        <w:showingPlcHdr/>
                        <w:text/>
                      </w:sdtPr>
                      <w:sdtContent>
                        <w:permStart w:id="802951156" w:edGrp="everyone" w:displacedByCustomXml="prev"/>
                        <w:p w14:paraId="400BF0BE" w14:textId="77777777" w:rsidR="000545F0" w:rsidRDefault="000545F0" w:rsidP="000545F0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802951156" w:displacedByCustomXml="next"/>
                      </w:sdtContent>
                    </w:sdt>
                    <w:p w14:paraId="251F9273" w14:textId="77777777" w:rsidR="000545F0" w:rsidRDefault="000545F0" w:rsidP="000545F0"/>
                    <w:p w14:paraId="47420F0F" w14:textId="77777777" w:rsidR="000545F0" w:rsidRDefault="000545F0" w:rsidP="000545F0"/>
                    <w:p w14:paraId="4C487EA7" w14:textId="77777777" w:rsidR="000545F0" w:rsidRDefault="000545F0" w:rsidP="000545F0"/>
                    <w:p w14:paraId="142F9C18" w14:textId="77777777" w:rsidR="000545F0" w:rsidRDefault="000545F0" w:rsidP="000545F0"/>
                    <w:p w14:paraId="01840CE1" w14:textId="77777777" w:rsidR="000545F0" w:rsidRDefault="000545F0" w:rsidP="000545F0"/>
                    <w:p w14:paraId="41EEC424" w14:textId="77777777" w:rsidR="000545F0" w:rsidRDefault="000545F0" w:rsidP="000545F0"/>
                  </w:txbxContent>
                </v:textbox>
                <w10:wrap type="square" anchorx="margin"/>
              </v:shape>
            </w:pict>
          </mc:Fallback>
        </mc:AlternateContent>
      </w:r>
      <w:r w:rsidR="00C3344E">
        <w:rPr>
          <w:rFonts w:ascii="Arial" w:hAnsi="Arial" w:cs="Arial"/>
          <w:b/>
          <w:bCs/>
        </w:rPr>
        <w:t>S</w:t>
      </w:r>
      <w:r w:rsidR="00C3344E" w:rsidRPr="00AB7544">
        <w:rPr>
          <w:rFonts w:ascii="Arial" w:hAnsi="Arial" w:cs="Arial"/>
          <w:b/>
          <w:bCs/>
        </w:rPr>
        <w:t>ui criteri di valutazione dell’offerta tecnica</w:t>
      </w:r>
    </w:p>
    <w:p w14:paraId="19E202F6" w14:textId="77777777" w:rsidR="00C3344E" w:rsidRPr="00C3344E" w:rsidRDefault="00C3344E" w:rsidP="000545F0">
      <w:pPr>
        <w:pStyle w:val="Paragrafoelenco"/>
        <w:spacing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7949FE84" w14:textId="3F401E95" w:rsidR="002E4F40" w:rsidRPr="00A40806" w:rsidRDefault="00F74410" w:rsidP="00A40806">
      <w:pPr>
        <w:pStyle w:val="Paragrafoelenco"/>
        <w:numPr>
          <w:ilvl w:val="0"/>
          <w:numId w:val="8"/>
        </w:numPr>
        <w:spacing w:after="0" w:line="360" w:lineRule="auto"/>
        <w:rPr>
          <w:rFonts w:eastAsia="Cambria" w:cs="Calibri"/>
          <w:b/>
          <w:bCs/>
          <w:kern w:val="0"/>
          <w:sz w:val="24"/>
          <w:szCs w:val="24"/>
        </w:rPr>
      </w:pPr>
      <w:r w:rsidRPr="00F74410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2613A893" wp14:editId="57CD2F98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093460" cy="741600"/>
                <wp:effectExtent l="0" t="0" r="21590" b="20955"/>
                <wp:wrapSquare wrapText="bothSides"/>
                <wp:docPr id="13419245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12025239"/>
                              <w:showingPlcHdr/>
                              <w:text/>
                            </w:sdtPr>
                            <w:sdtContent>
                              <w:permStart w:id="1855221783" w:edGrp="everyone" w:displacedByCustomXml="prev"/>
                              <w:p w14:paraId="25603BA8" w14:textId="1507C2AF" w:rsidR="00F74410" w:rsidRDefault="00BF662C" w:rsidP="00F74410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1855221783" w:displacedByCustomXml="next"/>
                            </w:sdtContent>
                          </w:sdt>
                          <w:p w14:paraId="77DD6B61" w14:textId="77777777" w:rsidR="00F74410" w:rsidRDefault="00F74410" w:rsidP="00F74410"/>
                          <w:p w14:paraId="046D4FCB" w14:textId="77777777" w:rsidR="00F74410" w:rsidRDefault="00F74410" w:rsidP="00F74410"/>
                          <w:p w14:paraId="709AD36B" w14:textId="77777777" w:rsidR="00F74410" w:rsidRDefault="00F74410" w:rsidP="00F74410"/>
                          <w:p w14:paraId="7EADA44E" w14:textId="77777777" w:rsidR="00F74410" w:rsidRDefault="00F74410" w:rsidP="00F74410"/>
                          <w:p w14:paraId="66854F07" w14:textId="77777777" w:rsidR="00F74410" w:rsidRDefault="00F74410" w:rsidP="00F74410"/>
                          <w:p w14:paraId="2335A1C7" w14:textId="77777777" w:rsidR="00F74410" w:rsidRDefault="00F74410" w:rsidP="00F7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A893" id="_x0000_s1032" type="#_x0000_t202" style="position:absolute;left:0;text-align:left;margin-left:0;margin-top:24.3pt;width:479.8pt;height:58.4pt;z-index:25165824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qEX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">
                <v:textbox>
                  <w:txbxContent>
                    <w:sdt>
                      <w:sdtPr>
                        <w:id w:val="112025239"/>
                        <w:showingPlcHdr/>
                        <w:text/>
                      </w:sdtPr>
                      <w:sdtContent>
                        <w:permStart w:id="1855221783" w:edGrp="everyone" w:displacedByCustomXml="prev"/>
                        <w:p w14:paraId="25603BA8" w14:textId="1507C2AF" w:rsidR="00F74410" w:rsidRDefault="00BF662C" w:rsidP="00F74410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1855221783" w:displacedByCustomXml="next"/>
                      </w:sdtContent>
                    </w:sdt>
                    <w:p w14:paraId="77DD6B61" w14:textId="77777777" w:rsidR="00F74410" w:rsidRDefault="00F74410" w:rsidP="00F74410"/>
                    <w:p w14:paraId="046D4FCB" w14:textId="77777777" w:rsidR="00F74410" w:rsidRDefault="00F74410" w:rsidP="00F74410"/>
                    <w:p w14:paraId="709AD36B" w14:textId="77777777" w:rsidR="00F74410" w:rsidRDefault="00F74410" w:rsidP="00F74410"/>
                    <w:p w14:paraId="7EADA44E" w14:textId="77777777" w:rsidR="00F74410" w:rsidRDefault="00F74410" w:rsidP="00F74410"/>
                    <w:p w14:paraId="66854F07" w14:textId="77777777" w:rsidR="00F74410" w:rsidRDefault="00F74410" w:rsidP="00F74410"/>
                    <w:p w14:paraId="2335A1C7" w14:textId="77777777" w:rsidR="00F74410" w:rsidRDefault="00F74410" w:rsidP="00F74410"/>
                  </w:txbxContent>
                </v:textbox>
                <w10:wrap type="square" anchorx="margin"/>
              </v:shape>
            </w:pict>
          </mc:Fallback>
        </mc:AlternateContent>
      </w:r>
      <w:r w:rsidR="006F4316" w:rsidRPr="00F74410">
        <w:rPr>
          <w:rFonts w:ascii="Arial" w:hAnsi="Arial" w:cs="Arial"/>
          <w:b/>
          <w:bCs/>
        </w:rPr>
        <w:t>Sulla clausola sociale</w:t>
      </w:r>
    </w:p>
    <w:p w14:paraId="378A102E" w14:textId="33673655" w:rsidR="00F74410" w:rsidRPr="00F74410" w:rsidRDefault="00F74410" w:rsidP="00F74410">
      <w:pPr>
        <w:pStyle w:val="Paragrafoelenco"/>
        <w:spacing w:after="240" w:line="360" w:lineRule="auto"/>
        <w:rPr>
          <w:rFonts w:eastAsia="Cambria" w:cs="Calibri"/>
          <w:b/>
          <w:bCs/>
          <w:kern w:val="0"/>
          <w:sz w:val="24"/>
          <w:szCs w:val="24"/>
        </w:rPr>
      </w:pPr>
    </w:p>
    <w:p w14:paraId="0284086E" w14:textId="1ED9D3C3" w:rsidR="00480BC3" w:rsidRPr="002E4F40" w:rsidRDefault="00A40806" w:rsidP="002E4F40">
      <w:pPr>
        <w:pStyle w:val="Paragrafoelenco"/>
        <w:numPr>
          <w:ilvl w:val="0"/>
          <w:numId w:val="8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/>
          <w:bCs/>
        </w:rPr>
      </w:pPr>
      <w:r w:rsidRPr="00F74410">
        <w:rPr>
          <w:rFonts w:eastAsia="Cambria" w:cs="Calibri"/>
          <w:b/>
          <w:bCs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3916353B" wp14:editId="675ED75D">
                <wp:simplePos x="0" y="0"/>
                <wp:positionH relativeFrom="margin">
                  <wp:align>center</wp:align>
                </wp:positionH>
                <wp:positionV relativeFrom="paragraph">
                  <wp:posOffset>278130</wp:posOffset>
                </wp:positionV>
                <wp:extent cx="6093460" cy="741600"/>
                <wp:effectExtent l="0" t="0" r="21590" b="20955"/>
                <wp:wrapSquare wrapText="bothSides"/>
                <wp:docPr id="202841653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5825092"/>
                              <w:showingPlcHdr/>
                              <w:text/>
                            </w:sdtPr>
                            <w:sdtContent>
                              <w:permStart w:id="451899383" w:edGrp="everyone" w:displacedByCustomXml="prev"/>
                              <w:p w14:paraId="1FCB6087" w14:textId="25C61783" w:rsidR="00F74410" w:rsidRDefault="00BF662C" w:rsidP="00F74410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451899383" w:displacedByCustomXml="next"/>
                            </w:sdtContent>
                          </w:sdt>
                          <w:p w14:paraId="5842D928" w14:textId="77777777" w:rsidR="00F74410" w:rsidRDefault="00F74410" w:rsidP="00F74410"/>
                          <w:p w14:paraId="1791C3A0" w14:textId="77777777" w:rsidR="00F74410" w:rsidRDefault="00F74410" w:rsidP="00F74410"/>
                          <w:p w14:paraId="4E0AA0C6" w14:textId="77777777" w:rsidR="00F74410" w:rsidRDefault="00F74410" w:rsidP="00F74410"/>
                          <w:p w14:paraId="08C6A8FF" w14:textId="77777777" w:rsidR="00F74410" w:rsidRDefault="00F74410" w:rsidP="00F74410"/>
                          <w:p w14:paraId="484DE2AD" w14:textId="77777777" w:rsidR="00F74410" w:rsidRDefault="00F74410" w:rsidP="00F74410"/>
                          <w:p w14:paraId="6EFDEED8" w14:textId="77777777" w:rsidR="00F74410" w:rsidRDefault="00F74410" w:rsidP="00F744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6353B" id="_x0000_s1033" type="#_x0000_t202" style="position:absolute;left:0;text-align:left;margin-left:0;margin-top:21.9pt;width:479.8pt;height:58.4pt;z-index:2516582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c/h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">
                <v:textbox>
                  <w:txbxContent>
                    <w:sdt>
                      <w:sdtPr>
                        <w:id w:val="15825092"/>
                        <w:showingPlcHdr/>
                        <w:text/>
                      </w:sdtPr>
                      <w:sdtContent>
                        <w:permStart w:id="451899383" w:edGrp="everyone" w:displacedByCustomXml="prev"/>
                        <w:p w14:paraId="1FCB6087" w14:textId="25C61783" w:rsidR="00F74410" w:rsidRDefault="00BF662C" w:rsidP="00F74410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451899383" w:displacedByCustomXml="next"/>
                      </w:sdtContent>
                    </w:sdt>
                    <w:p w14:paraId="5842D928" w14:textId="77777777" w:rsidR="00F74410" w:rsidRDefault="00F74410" w:rsidP="00F74410"/>
                    <w:p w14:paraId="1791C3A0" w14:textId="77777777" w:rsidR="00F74410" w:rsidRDefault="00F74410" w:rsidP="00F74410"/>
                    <w:p w14:paraId="4E0AA0C6" w14:textId="77777777" w:rsidR="00F74410" w:rsidRDefault="00F74410" w:rsidP="00F74410"/>
                    <w:p w14:paraId="08C6A8FF" w14:textId="77777777" w:rsidR="00F74410" w:rsidRDefault="00F74410" w:rsidP="00F74410"/>
                    <w:p w14:paraId="484DE2AD" w14:textId="77777777" w:rsidR="00F74410" w:rsidRDefault="00F74410" w:rsidP="00F74410"/>
                    <w:p w14:paraId="6EFDEED8" w14:textId="77777777" w:rsidR="00F74410" w:rsidRDefault="00F74410" w:rsidP="00F74410"/>
                  </w:txbxContent>
                </v:textbox>
                <w10:wrap type="square" anchorx="margin"/>
              </v:shape>
            </w:pict>
          </mc:Fallback>
        </mc:AlternateContent>
      </w:r>
      <w:r w:rsidR="006F4316" w:rsidRPr="00AB7544">
        <w:rPr>
          <w:rFonts w:ascii="Arial" w:hAnsi="Arial" w:cs="Arial"/>
          <w:b/>
          <w:bCs/>
        </w:rPr>
        <w:t>Eventuali proposte innovative in materia di sostenibilità ambientale e sociale</w:t>
      </w:r>
    </w:p>
    <w:p w14:paraId="4A5CEE98" w14:textId="0DEB81A8" w:rsidR="00480BC3" w:rsidRPr="00AB7544" w:rsidRDefault="00480BC3" w:rsidP="00480BC3">
      <w:pPr>
        <w:pStyle w:val="Paragrafoelenco"/>
        <w:tabs>
          <w:tab w:val="left" w:pos="5310"/>
        </w:tabs>
        <w:spacing w:line="360" w:lineRule="auto"/>
        <w:jc w:val="both"/>
        <w:rPr>
          <w:rFonts w:ascii="Arial" w:hAnsi="Arial" w:cs="Arial"/>
          <w:b/>
          <w:bCs/>
        </w:rPr>
      </w:pPr>
    </w:p>
    <w:p w14:paraId="5FCB6653" w14:textId="0ECD38DA" w:rsidR="00F74410" w:rsidRPr="00712D92" w:rsidRDefault="00AA685E" w:rsidP="00712D92">
      <w:pPr>
        <w:pStyle w:val="Paragrafoelenco"/>
        <w:numPr>
          <w:ilvl w:val="0"/>
          <w:numId w:val="8"/>
        </w:numPr>
        <w:tabs>
          <w:tab w:val="left" w:pos="5310"/>
        </w:tabs>
        <w:spacing w:line="360" w:lineRule="auto"/>
        <w:jc w:val="both"/>
        <w:rPr>
          <w:rFonts w:ascii="Arial" w:hAnsi="Arial" w:cs="Arial"/>
          <w:b/>
          <w:bCs/>
        </w:rPr>
      </w:pPr>
      <w:r w:rsidRPr="00F74410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DD847BE" wp14:editId="1E11ED0D">
                <wp:simplePos x="0" y="0"/>
                <wp:positionH relativeFrom="margin">
                  <wp:posOffset>290830</wp:posOffset>
                </wp:positionH>
                <wp:positionV relativeFrom="paragraph">
                  <wp:posOffset>392430</wp:posOffset>
                </wp:positionV>
                <wp:extent cx="6094095" cy="741600"/>
                <wp:effectExtent l="0" t="0" r="20955" b="20955"/>
                <wp:wrapSquare wrapText="bothSides"/>
                <wp:docPr id="170107555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095" cy="7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25598"/>
                              <w:showingPlcHdr/>
                              <w:text/>
                            </w:sdtPr>
                            <w:sdtContent>
                              <w:permStart w:id="817457393" w:edGrp="everyone" w:displacedByCustomXml="prev"/>
                              <w:p w14:paraId="63898989" w14:textId="79B41CE5" w:rsidR="00A40806" w:rsidRDefault="00BF662C" w:rsidP="00A40806">
                                <w:r w:rsidRPr="003E7E29">
                                  <w:rPr>
                                    <w:rStyle w:val="Testosegnaposto"/>
                                  </w:rPr>
                                  <w:t>Fare clic o toccare qui per immettere il testo.</w:t>
                                </w:r>
                              </w:p>
                              <w:permEnd w:id="817457393" w:displacedByCustomXml="next"/>
                            </w:sdtContent>
                          </w:sdt>
                          <w:p w14:paraId="2E6E4688" w14:textId="77777777" w:rsidR="00A40806" w:rsidRDefault="00A40806" w:rsidP="00A40806"/>
                          <w:p w14:paraId="57948940" w14:textId="77777777" w:rsidR="00A40806" w:rsidRDefault="00A40806" w:rsidP="00A40806"/>
                          <w:p w14:paraId="78623EC7" w14:textId="77777777" w:rsidR="00A40806" w:rsidRDefault="00A40806" w:rsidP="00A40806"/>
                          <w:p w14:paraId="6C0F5306" w14:textId="77777777" w:rsidR="00A40806" w:rsidRDefault="00A40806" w:rsidP="00A40806"/>
                          <w:p w14:paraId="22F0FB67" w14:textId="77777777" w:rsidR="00A40806" w:rsidRDefault="00A40806" w:rsidP="00A40806"/>
                          <w:p w14:paraId="11E95964" w14:textId="77777777" w:rsidR="00A40806" w:rsidRDefault="00A40806" w:rsidP="00A40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47BE" id="_x0000_s1034" type="#_x0000_t202" style="position:absolute;left:0;text-align:left;margin-left:22.9pt;margin-top:30.9pt;width:479.85pt;height:58.4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">
                <v:textbox>
                  <w:txbxContent>
                    <w:sdt>
                      <w:sdtPr>
                        <w:id w:val="-20625598"/>
                        <w:showingPlcHdr/>
                        <w:text/>
                      </w:sdtPr>
                      <w:sdtContent>
                        <w:permStart w:id="817457393" w:edGrp="everyone" w:displacedByCustomXml="prev"/>
                        <w:p w14:paraId="63898989" w14:textId="79B41CE5" w:rsidR="00A40806" w:rsidRDefault="00BF662C" w:rsidP="00A40806">
                          <w:r w:rsidRPr="003E7E29">
                            <w:rPr>
                              <w:rStyle w:val="Testosegnaposto"/>
                            </w:rPr>
                            <w:t>Fare clic o toccare qui per immettere il testo.</w:t>
                          </w:r>
                        </w:p>
                        <w:permEnd w:id="817457393" w:displacedByCustomXml="next"/>
                      </w:sdtContent>
                    </w:sdt>
                    <w:p w14:paraId="2E6E4688" w14:textId="77777777" w:rsidR="00A40806" w:rsidRDefault="00A40806" w:rsidP="00A40806"/>
                    <w:p w14:paraId="57948940" w14:textId="77777777" w:rsidR="00A40806" w:rsidRDefault="00A40806" w:rsidP="00A40806"/>
                    <w:p w14:paraId="78623EC7" w14:textId="77777777" w:rsidR="00A40806" w:rsidRDefault="00A40806" w:rsidP="00A40806"/>
                    <w:p w14:paraId="6C0F5306" w14:textId="77777777" w:rsidR="00A40806" w:rsidRDefault="00A40806" w:rsidP="00A40806"/>
                    <w:p w14:paraId="22F0FB67" w14:textId="77777777" w:rsidR="00A40806" w:rsidRDefault="00A40806" w:rsidP="00A40806"/>
                    <w:p w14:paraId="11E95964" w14:textId="77777777" w:rsidR="00A40806" w:rsidRDefault="00A40806" w:rsidP="00A40806"/>
                  </w:txbxContent>
                </v:textbox>
                <w10:wrap type="square" anchorx="margin"/>
              </v:shape>
            </w:pict>
          </mc:Fallback>
        </mc:AlternateContent>
      </w:r>
      <w:r w:rsidR="006F4316" w:rsidRPr="00AB7544">
        <w:rPr>
          <w:rFonts w:ascii="Arial" w:hAnsi="Arial" w:cs="Arial"/>
          <w:b/>
          <w:bCs/>
        </w:rPr>
        <w:t>Eventuali altre osservazioni sull’affidamento in oggett</w:t>
      </w:r>
      <w:r w:rsidR="00F74410">
        <w:rPr>
          <w:rFonts w:ascii="Arial" w:hAnsi="Arial" w:cs="Arial"/>
          <w:b/>
          <w:bCs/>
        </w:rPr>
        <w:t>o</w:t>
      </w:r>
    </w:p>
    <w:p w14:paraId="4FBAC7F3" w14:textId="77777777" w:rsidR="00A40806" w:rsidRPr="00210D86" w:rsidRDefault="00A40806" w:rsidP="006F4316">
      <w:pPr>
        <w:spacing w:after="200" w:line="240" w:lineRule="auto"/>
        <w:rPr>
          <w:rFonts w:ascii="Calibri" w:eastAsia="Cambria" w:hAnsi="Calibri" w:cs="Calibri"/>
          <w:kern w:val="0"/>
        </w:rPr>
      </w:pPr>
    </w:p>
    <w:p w14:paraId="05AEA774" w14:textId="77777777" w:rsidR="00210D86" w:rsidRPr="00B85DAF" w:rsidRDefault="00000000" w:rsidP="00210D86">
      <w:pPr>
        <w:widowControl w:val="0"/>
        <w:spacing w:after="0" w:line="360" w:lineRule="auto"/>
        <w:ind w:left="6521" w:hanging="6523"/>
        <w:rPr>
          <w:rFonts w:eastAsia="Times New Roman" w:cs="Calibri"/>
          <w:i/>
          <w:kern w:val="0"/>
          <w:lang w:eastAsia="it-IT"/>
        </w:rPr>
      </w:pPr>
      <w:sdt>
        <w:sdtPr>
          <w:rPr>
            <w:rFonts w:ascii="Calibri" w:eastAsia="Times New Roman" w:hAnsi="Calibri" w:cs="Calibri"/>
            <w:i/>
            <w:kern w:val="0"/>
            <w:lang w:val="en-US" w:eastAsia="it-IT"/>
          </w:rPr>
          <w:id w:val="240146217"/>
          <w:placeholder>
            <w:docPart w:val="6254D4B27D8C4906B84130E8E0AEE219"/>
          </w:placeholder>
          <w:showingPlcHdr/>
        </w:sdtPr>
        <w:sdtEndPr>
          <w:rPr>
            <w:rFonts w:ascii="Aptos" w:hAnsi="Aptos"/>
          </w:rPr>
        </w:sdtEndPr>
        <w:sdtContent>
          <w:permStart w:id="1641570105" w:edGrp="everyone"/>
          <w:r w:rsidR="00210D86" w:rsidRPr="00B85DAF">
            <w:rPr>
              <w:rFonts w:eastAsia="Times New Roman" w:cs="Calibri"/>
              <w:i/>
              <w:color w:val="808080"/>
              <w:kern w:val="0"/>
              <w:lang w:eastAsia="it-IT"/>
            </w:rPr>
            <w:t>Fare clic qui per immettere testo.</w:t>
          </w:r>
          <w:permEnd w:id="1641570105"/>
        </w:sdtContent>
      </w:sdt>
      <w:r w:rsidR="00210D86" w:rsidRPr="00B85DAF">
        <w:rPr>
          <w:rFonts w:eastAsia="Times New Roman" w:cs="Calibri"/>
          <w:i/>
          <w:kern w:val="0"/>
          <w:lang w:eastAsia="it-IT"/>
        </w:rPr>
        <w:t xml:space="preserve">, lì </w:t>
      </w:r>
      <w:sdt>
        <w:sdtPr>
          <w:rPr>
            <w:rFonts w:eastAsia="Times New Roman" w:cs="Calibri"/>
            <w:i/>
            <w:kern w:val="0"/>
            <w:lang w:val="en-US" w:eastAsia="it-IT"/>
          </w:rPr>
          <w:id w:val="281160006"/>
          <w:placeholder>
            <w:docPart w:val="FF0C9CE778F840C08D23EB7FB7215DE6"/>
          </w:placeholder>
          <w:showingPlcHdr/>
        </w:sdtPr>
        <w:sdtContent>
          <w:r w:rsidR="00210D86" w:rsidRPr="00B85DAF">
            <w:rPr>
              <w:rFonts w:eastAsia="Times New Roman" w:cs="Calibri"/>
              <w:i/>
              <w:kern w:val="0"/>
              <w:lang w:eastAsia="it-IT"/>
            </w:rPr>
            <w:t>__/__/____</w:t>
          </w:r>
        </w:sdtContent>
      </w:sdt>
      <w:r w:rsidR="00210D86" w:rsidRPr="00B85DAF">
        <w:rPr>
          <w:rFonts w:eastAsia="Times New Roman" w:cs="Calibri"/>
          <w:i/>
          <w:kern w:val="0"/>
          <w:lang w:eastAsia="it-IT"/>
        </w:rPr>
        <w:t xml:space="preserve"> </w:t>
      </w:r>
      <w:r w:rsidR="00210D86" w:rsidRPr="00B85DAF">
        <w:rPr>
          <w:rFonts w:eastAsia="Times New Roman" w:cs="Calibri"/>
          <w:i/>
          <w:kern w:val="0"/>
          <w:lang w:eastAsia="it-IT"/>
        </w:rPr>
        <w:tab/>
        <w:t>FIRMATO DIGITALMENTE</w:t>
      </w:r>
    </w:p>
    <w:p w14:paraId="185ABE99" w14:textId="77777777" w:rsidR="00210D86" w:rsidRPr="00210D86" w:rsidRDefault="00210D86" w:rsidP="00210D86">
      <w:pPr>
        <w:spacing w:after="200" w:line="240" w:lineRule="auto"/>
        <w:jc w:val="center"/>
        <w:rPr>
          <w:rFonts w:ascii="Calibri" w:eastAsia="Cambria" w:hAnsi="Calibri" w:cs="Calibri"/>
          <w:bCs/>
          <w:kern w:val="0"/>
        </w:rPr>
      </w:pPr>
    </w:p>
    <w:p w14:paraId="034CDF9A" w14:textId="6C3DEE43" w:rsidR="00ED2064" w:rsidRPr="00210D86" w:rsidRDefault="00ED2064" w:rsidP="00210D86">
      <w:r w:rsidRPr="00643156">
        <w:rPr>
          <w:rFonts w:eastAsia="Times New Roman" w:cs="Calibri"/>
          <w:i/>
          <w:noProof/>
          <w:kern w:val="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0A9ACD" wp14:editId="7EFCA57E">
                <wp:simplePos x="0" y="0"/>
                <wp:positionH relativeFrom="margin">
                  <wp:align>left</wp:align>
                </wp:positionH>
                <wp:positionV relativeFrom="paragraph">
                  <wp:posOffset>334645</wp:posOffset>
                </wp:positionV>
                <wp:extent cx="655320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33CE" w14:textId="15996344" w:rsidR="00ED2064" w:rsidRPr="00725AC6" w:rsidRDefault="00ED2064" w:rsidP="007937D2">
                            <w:pPr>
                              <w:jc w:val="both"/>
                              <w:rPr>
                                <w:rFonts w:cs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25AC6">
                              <w:rPr>
                                <w:rFonts w:cs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 precisa che, ai sensi del D.lgs. n.196/2003, del nuovo regolamento GDPR n. 2016/679 e D.lgs. n.101/2018, i dati raccolti saranno trattati esclusivamente per le finalità indicate nel presente</w:t>
                            </w:r>
                            <w:r w:rsidRPr="00725AC6">
                              <w:t xml:space="preserve"> </w:t>
                            </w:r>
                            <w:r w:rsidRPr="00725AC6">
                              <w:rPr>
                                <w:rFonts w:cs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avviso. L’invio del modulo pubblicato implica il consenso al trattamento dei dati forniti esclusivamente per le finalità previste dalla presente consultazione di mercato. Si precisa che tutti i campi sopra indicati sono da compilare.</w:t>
                            </w:r>
                            <w:r w:rsidR="00C95FF8">
                              <w:rPr>
                                <w:rFonts w:cs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25AC6">
                              <w:rPr>
                                <w:rFonts w:cs="Calibri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Si precisa che tutti i campi sopra indicati sono da compilare.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A9ACD" id="_x0000_s1035" type="#_x0000_t202" style="position:absolute;margin-left:0;margin-top:26.35pt;width:516pt;height:75.7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">
                <v:textbox>
                  <w:txbxContent>
                    <w:p w14:paraId="3AF433CE" w14:textId="15996344" w:rsidR="00ED2064" w:rsidRPr="00725AC6" w:rsidRDefault="00ED2064" w:rsidP="007937D2">
                      <w:pPr>
                        <w:jc w:val="both"/>
                        <w:rPr>
                          <w:rFonts w:cs="Calibri"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725AC6">
                        <w:rPr>
                          <w:rFonts w:cs="Calibri"/>
                          <w:bCs/>
                          <w:i/>
                          <w:iCs/>
                          <w:sz w:val="20"/>
                          <w:szCs w:val="20"/>
                        </w:rPr>
                        <w:t>Si precisa che, ai sensi del D.lgs. n.196/2003, del nuovo regolamento GDPR n. 2016/679 e D.lgs. n.101/2018, i dati raccolti saranno trattati esclusivamente per le finalità indicate nel presente</w:t>
                      </w:r>
                      <w:r w:rsidRPr="00725AC6">
                        <w:t xml:space="preserve"> </w:t>
                      </w:r>
                      <w:r w:rsidRPr="00725AC6">
                        <w:rPr>
                          <w:rFonts w:cs="Calibri"/>
                          <w:bCs/>
                          <w:i/>
                          <w:iCs/>
                          <w:sz w:val="20"/>
                          <w:szCs w:val="20"/>
                        </w:rPr>
                        <w:t>avviso. L’invio del modulo pubblicato implica il consenso al trattamento dei dati forniti esclusivamente per le finalità previste dalla presente consultazione di mercato. Si precisa che tutti i campi sopra indicati sono da compilare.</w:t>
                      </w:r>
                      <w:r w:rsidR="00C95FF8">
                        <w:rPr>
                          <w:rFonts w:cs="Calibri"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725AC6">
                        <w:rPr>
                          <w:rFonts w:cs="Calibri"/>
                          <w:bCs/>
                          <w:i/>
                          <w:iCs/>
                          <w:sz w:val="20"/>
                          <w:szCs w:val="20"/>
                        </w:rPr>
                        <w:t>Si precisa che tutti i campi sopra indicati sono da compilare.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D2064" w:rsidRPr="00210D86" w:rsidSect="003C55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-2072" w:right="720" w:bottom="2085" w:left="720" w:header="451" w:footer="47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5AC00" w14:textId="77777777" w:rsidR="00EA56BF" w:rsidRDefault="00EA56BF" w:rsidP="00FC7086">
      <w:r>
        <w:separator/>
      </w:r>
    </w:p>
  </w:endnote>
  <w:endnote w:type="continuationSeparator" w:id="0">
    <w:p w14:paraId="3A5694CB" w14:textId="77777777" w:rsidR="00EA56BF" w:rsidRDefault="00EA56BF" w:rsidP="00FC7086">
      <w:r>
        <w:continuationSeparator/>
      </w:r>
    </w:p>
  </w:endnote>
  <w:endnote w:type="continuationNotice" w:id="1">
    <w:p w14:paraId="09C52346" w14:textId="77777777" w:rsidR="00EA56BF" w:rsidRDefault="00EA56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901216642"/>
      <w:docPartObj>
        <w:docPartGallery w:val="Page Numbers (Bottom of Page)"/>
        <w:docPartUnique/>
      </w:docPartObj>
    </w:sdtPr>
    <w:sdtContent>
      <w:p w14:paraId="6C93F658" w14:textId="77777777" w:rsidR="00716301" w:rsidRDefault="00716301" w:rsidP="00C35AC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35E84A9" w14:textId="77777777" w:rsidR="00716301" w:rsidRDefault="007163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73258914"/>
      <w:docPartObj>
        <w:docPartGallery w:val="Page Numbers (Bottom of Page)"/>
        <w:docPartUnique/>
      </w:docPartObj>
    </w:sdtPr>
    <w:sdtContent>
      <w:p w14:paraId="03EE214F" w14:textId="77777777" w:rsidR="00716301" w:rsidRDefault="00716301" w:rsidP="00C35AC0">
        <w:pPr>
          <w:pStyle w:val="Pidipagina"/>
          <w:framePr w:h="1755" w:hRule="exact" w:wrap="none" w:vAnchor="text" w:hAnchor="page" w:x="5873" w:y="252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18098B5" w14:textId="77777777" w:rsidR="00FC7086" w:rsidRDefault="00633AFB">
    <w:pPr>
      <w:pStyle w:val="Pidipagina"/>
    </w:pPr>
    <w:r>
      <w:rPr>
        <w:noProof/>
      </w:rPr>
      <w:drawing>
        <wp:inline distT="0" distB="0" distL="0" distR="0" wp14:anchorId="49A2633F" wp14:editId="75C63DE7">
          <wp:extent cx="6645910" cy="518160"/>
          <wp:effectExtent l="0" t="0" r="0" b="2540"/>
          <wp:docPr id="59165503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6299140" name="Immagine 996299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499E3" w14:textId="77777777" w:rsidR="00EA56BF" w:rsidRDefault="00EA56BF" w:rsidP="00FC7086">
      <w:r>
        <w:separator/>
      </w:r>
    </w:p>
  </w:footnote>
  <w:footnote w:type="continuationSeparator" w:id="0">
    <w:p w14:paraId="49030588" w14:textId="77777777" w:rsidR="00EA56BF" w:rsidRDefault="00EA56BF" w:rsidP="00FC7086">
      <w:r>
        <w:continuationSeparator/>
      </w:r>
    </w:p>
  </w:footnote>
  <w:footnote w:type="continuationNotice" w:id="1">
    <w:p w14:paraId="2F7BCD3B" w14:textId="77777777" w:rsidR="00EA56BF" w:rsidRDefault="00EA56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9A212" w14:textId="77777777" w:rsidR="00FC7086" w:rsidRDefault="00000000">
    <w:pPr>
      <w:pStyle w:val="Intestazione"/>
    </w:pPr>
    <w:r>
      <w:rPr>
        <w:noProof/>
      </w:rPr>
      <w:pict w14:anchorId="6B063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2" o:spid="_x0000_s1027" type="#_x0000_t75" style="position:absolute;margin-left:0;margin-top:0;width:736.3pt;height:1017.6pt;z-index:-251658239;mso-wrap-edited:f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A82D5" w14:textId="77777777" w:rsidR="0059311A" w:rsidRDefault="00000000">
    <w:pPr>
      <w:pStyle w:val="Intestazione"/>
    </w:pPr>
    <w:r>
      <w:rPr>
        <w:noProof/>
      </w:rPr>
      <w:pict w14:anchorId="687FAC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3" o:spid="_x0000_s1026" type="#_x0000_t75" style="position:absolute;margin-left:-106.55pt;margin-top:-195.7pt;width:736.3pt;height:1017.6pt;z-index:-251658238;mso-wrap-edited:f;mso-position-horizontal-relative:margin;mso-position-vertical-relative:margin" o:allowincell="f">
          <v:imagedata r:id="rId1" o:title="FIligrana"/>
          <w10:wrap anchorx="margin" anchory="margin"/>
        </v:shape>
      </w:pict>
    </w:r>
    <w:r w:rsidR="006E4394">
      <w:ptab w:relativeTo="margin" w:alignment="left" w:leader="none"/>
    </w:r>
    <w:r w:rsidR="006E4394">
      <w:ptab w:relativeTo="margin" w:alignment="left" w:leader="none"/>
    </w:r>
    <w:r w:rsidR="006E4394">
      <w:ptab w:relativeTo="indent" w:alignment="left" w:leader="none"/>
    </w:r>
  </w:p>
  <w:p w14:paraId="6E49FCF8" w14:textId="77777777" w:rsidR="00FC7086" w:rsidRDefault="00FC7086">
    <w:pPr>
      <w:pStyle w:val="Intestazione"/>
    </w:pPr>
    <w:r>
      <w:rPr>
        <w:noProof/>
      </w:rPr>
      <w:drawing>
        <wp:inline distT="0" distB="0" distL="0" distR="0" wp14:anchorId="05015EF0" wp14:editId="20A3DEAD">
          <wp:extent cx="1900238" cy="498093"/>
          <wp:effectExtent l="0" t="0" r="5080" b="0"/>
          <wp:docPr id="945136167" name="Immagine 1" descr="Immagine che contiene schermata, Elementi grafici, grafic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2865" name="Immagine 1" descr="Immagine che contiene schermata, Elementi grafici, grafica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945" cy="524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7A9CE6" w14:textId="77777777" w:rsidR="0059311A" w:rsidRDefault="0059311A">
    <w:pPr>
      <w:pStyle w:val="Intestazione"/>
    </w:pPr>
  </w:p>
  <w:p w14:paraId="25E1DF20" w14:textId="77777777" w:rsidR="0059311A" w:rsidRDefault="0059311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AB29F" w14:textId="77777777" w:rsidR="00FC7086" w:rsidRDefault="00000000">
    <w:pPr>
      <w:pStyle w:val="Intestazione"/>
    </w:pPr>
    <w:r>
      <w:rPr>
        <w:noProof/>
      </w:rPr>
      <w:pict w14:anchorId="5141B4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9337921" o:spid="_x0000_s1025" type="#_x0000_t75" style="position:absolute;margin-left:0;margin-top:0;width:736.3pt;height:1017.6pt;z-index:-251658240;mso-wrap-edited:f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A1BD48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B2401"/>
    <w:multiLevelType w:val="hybridMultilevel"/>
    <w:tmpl w:val="9B10450E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33264"/>
    <w:multiLevelType w:val="hybridMultilevel"/>
    <w:tmpl w:val="B456CC84"/>
    <w:lvl w:ilvl="0" w:tplc="69E03F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5C07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09235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C4676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14000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0C64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E8E4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A747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5800C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29E201F3"/>
    <w:multiLevelType w:val="hybridMultilevel"/>
    <w:tmpl w:val="5DB452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3B5C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6201B83"/>
    <w:multiLevelType w:val="hybridMultilevel"/>
    <w:tmpl w:val="3DB84E5A"/>
    <w:lvl w:ilvl="0" w:tplc="268045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16067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7A2C4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80D1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1448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196F3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D63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0C6E3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E34B6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8AE07FB"/>
    <w:multiLevelType w:val="hybridMultilevel"/>
    <w:tmpl w:val="BC92AA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95782"/>
    <w:multiLevelType w:val="hybridMultilevel"/>
    <w:tmpl w:val="F28EE226"/>
    <w:lvl w:ilvl="0" w:tplc="00AAF08C">
      <w:start w:val="4"/>
      <w:numFmt w:val="decimal"/>
      <w:lvlText w:val="%1."/>
      <w:lvlJc w:val="left"/>
      <w:pPr>
        <w:ind w:left="1080" w:hanging="360"/>
      </w:pPr>
      <w:rPr>
        <w:rFonts w:ascii="Arial" w:eastAsia="Aptos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C152CA"/>
    <w:multiLevelType w:val="hybridMultilevel"/>
    <w:tmpl w:val="CF045418"/>
    <w:lvl w:ilvl="0" w:tplc="9CFCF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32B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F26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A6D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FEE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E3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866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945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40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C832E70"/>
    <w:multiLevelType w:val="hybridMultilevel"/>
    <w:tmpl w:val="9BF46A8A"/>
    <w:lvl w:ilvl="0" w:tplc="9D762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5E1A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538F5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342EB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12B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C72E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D2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478D5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6701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9C672E2"/>
    <w:multiLevelType w:val="hybridMultilevel"/>
    <w:tmpl w:val="63F89A60"/>
    <w:lvl w:ilvl="0" w:tplc="1B14527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027477">
    <w:abstractNumId w:val="4"/>
  </w:num>
  <w:num w:numId="2" w16cid:durableId="1033308433">
    <w:abstractNumId w:val="0"/>
  </w:num>
  <w:num w:numId="3" w16cid:durableId="228661650">
    <w:abstractNumId w:val="10"/>
  </w:num>
  <w:num w:numId="4" w16cid:durableId="1827747465">
    <w:abstractNumId w:val="5"/>
  </w:num>
  <w:num w:numId="5" w16cid:durableId="111246941">
    <w:abstractNumId w:val="9"/>
  </w:num>
  <w:num w:numId="6" w16cid:durableId="1070038402">
    <w:abstractNumId w:val="2"/>
  </w:num>
  <w:num w:numId="7" w16cid:durableId="1463889331">
    <w:abstractNumId w:val="6"/>
  </w:num>
  <w:num w:numId="8" w16cid:durableId="1861778545">
    <w:abstractNumId w:val="1"/>
  </w:num>
  <w:num w:numId="9" w16cid:durableId="1034043540">
    <w:abstractNumId w:val="8"/>
  </w:num>
  <w:num w:numId="10" w16cid:durableId="1749300948">
    <w:abstractNumId w:val="3"/>
  </w:num>
  <w:num w:numId="11" w16cid:durableId="985358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ocumentProtection w:edit="comments" w:enforcement="1" w:cryptProviderType="rsaAES" w:cryptAlgorithmClass="hash" w:cryptAlgorithmType="typeAny" w:cryptAlgorithmSid="14" w:cryptSpinCount="100000" w:hash="cYTE+1UUQOBZtjUQL19gbE4bPHBfp2SuVjtar932XEze+I9npcQD/rJ+1jqU0yC9DBBIwbCh+5Wtmjp2d4caTg==" w:salt="uDXQlkTSJqoRRSiPQKkSWw=="/>
  <w:defaultTabStop w:val="709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0A"/>
    <w:rsid w:val="0003399A"/>
    <w:rsid w:val="00044181"/>
    <w:rsid w:val="0004616E"/>
    <w:rsid w:val="00053105"/>
    <w:rsid w:val="000545F0"/>
    <w:rsid w:val="0006243A"/>
    <w:rsid w:val="000674BB"/>
    <w:rsid w:val="00085CFD"/>
    <w:rsid w:val="000A14C1"/>
    <w:rsid w:val="000A75F3"/>
    <w:rsid w:val="000B3570"/>
    <w:rsid w:val="000B6964"/>
    <w:rsid w:val="000C66AE"/>
    <w:rsid w:val="000D7850"/>
    <w:rsid w:val="000F393E"/>
    <w:rsid w:val="00117CDA"/>
    <w:rsid w:val="00126631"/>
    <w:rsid w:val="00140F46"/>
    <w:rsid w:val="00142F8D"/>
    <w:rsid w:val="00181FFB"/>
    <w:rsid w:val="001907F6"/>
    <w:rsid w:val="001A33C7"/>
    <w:rsid w:val="001A47B5"/>
    <w:rsid w:val="001A5DF2"/>
    <w:rsid w:val="001B181A"/>
    <w:rsid w:val="001E0195"/>
    <w:rsid w:val="001E7707"/>
    <w:rsid w:val="0020166A"/>
    <w:rsid w:val="00203F36"/>
    <w:rsid w:val="00210D86"/>
    <w:rsid w:val="00214DEC"/>
    <w:rsid w:val="002150E1"/>
    <w:rsid w:val="00232A0E"/>
    <w:rsid w:val="00237A8F"/>
    <w:rsid w:val="0025211C"/>
    <w:rsid w:val="00262319"/>
    <w:rsid w:val="00267660"/>
    <w:rsid w:val="0027480E"/>
    <w:rsid w:val="00277976"/>
    <w:rsid w:val="0028058E"/>
    <w:rsid w:val="002931C3"/>
    <w:rsid w:val="002A2134"/>
    <w:rsid w:val="002B09AD"/>
    <w:rsid w:val="002C1A5F"/>
    <w:rsid w:val="002D5517"/>
    <w:rsid w:val="002D7DF5"/>
    <w:rsid w:val="002E2456"/>
    <w:rsid w:val="002E4F40"/>
    <w:rsid w:val="002F12E1"/>
    <w:rsid w:val="00310D8E"/>
    <w:rsid w:val="00315AB6"/>
    <w:rsid w:val="00334316"/>
    <w:rsid w:val="00352B96"/>
    <w:rsid w:val="00355E1E"/>
    <w:rsid w:val="00357FC7"/>
    <w:rsid w:val="003647AD"/>
    <w:rsid w:val="0037158D"/>
    <w:rsid w:val="00386E8A"/>
    <w:rsid w:val="003872BA"/>
    <w:rsid w:val="00387409"/>
    <w:rsid w:val="00396188"/>
    <w:rsid w:val="003A26B6"/>
    <w:rsid w:val="003B1C48"/>
    <w:rsid w:val="003B2764"/>
    <w:rsid w:val="003C3188"/>
    <w:rsid w:val="003C55C5"/>
    <w:rsid w:val="003C6AE5"/>
    <w:rsid w:val="00404DED"/>
    <w:rsid w:val="0040686C"/>
    <w:rsid w:val="0040745C"/>
    <w:rsid w:val="00410CF1"/>
    <w:rsid w:val="004132BB"/>
    <w:rsid w:val="004135EF"/>
    <w:rsid w:val="00433ED1"/>
    <w:rsid w:val="00434D95"/>
    <w:rsid w:val="00436736"/>
    <w:rsid w:val="00444A31"/>
    <w:rsid w:val="004611B2"/>
    <w:rsid w:val="004617A5"/>
    <w:rsid w:val="00463B98"/>
    <w:rsid w:val="004710EF"/>
    <w:rsid w:val="00475B88"/>
    <w:rsid w:val="00477512"/>
    <w:rsid w:val="00480BC3"/>
    <w:rsid w:val="00485AF7"/>
    <w:rsid w:val="004B59D7"/>
    <w:rsid w:val="004C525A"/>
    <w:rsid w:val="004D0902"/>
    <w:rsid w:val="004D440A"/>
    <w:rsid w:val="004E2003"/>
    <w:rsid w:val="004E642E"/>
    <w:rsid w:val="004F4C3A"/>
    <w:rsid w:val="00503C7D"/>
    <w:rsid w:val="00511709"/>
    <w:rsid w:val="00515FFB"/>
    <w:rsid w:val="005248D5"/>
    <w:rsid w:val="00530B32"/>
    <w:rsid w:val="00537F45"/>
    <w:rsid w:val="0055262C"/>
    <w:rsid w:val="00555DD5"/>
    <w:rsid w:val="00562EBA"/>
    <w:rsid w:val="00572B1F"/>
    <w:rsid w:val="00573EB8"/>
    <w:rsid w:val="00581EA6"/>
    <w:rsid w:val="005822DE"/>
    <w:rsid w:val="005838CB"/>
    <w:rsid w:val="00585751"/>
    <w:rsid w:val="00586670"/>
    <w:rsid w:val="0059311A"/>
    <w:rsid w:val="00597102"/>
    <w:rsid w:val="005B088C"/>
    <w:rsid w:val="005B59FF"/>
    <w:rsid w:val="005C06DB"/>
    <w:rsid w:val="005F2C6B"/>
    <w:rsid w:val="0060176A"/>
    <w:rsid w:val="006018E1"/>
    <w:rsid w:val="00603CCE"/>
    <w:rsid w:val="00604256"/>
    <w:rsid w:val="00606FE9"/>
    <w:rsid w:val="0061008F"/>
    <w:rsid w:val="006176C0"/>
    <w:rsid w:val="006236B6"/>
    <w:rsid w:val="00630E01"/>
    <w:rsid w:val="006318D7"/>
    <w:rsid w:val="006322DA"/>
    <w:rsid w:val="00633AFB"/>
    <w:rsid w:val="0065153F"/>
    <w:rsid w:val="00673DE2"/>
    <w:rsid w:val="006802A8"/>
    <w:rsid w:val="00684D42"/>
    <w:rsid w:val="0069443B"/>
    <w:rsid w:val="006A64D4"/>
    <w:rsid w:val="006C6AE3"/>
    <w:rsid w:val="006C710E"/>
    <w:rsid w:val="006D5FC4"/>
    <w:rsid w:val="006D7A78"/>
    <w:rsid w:val="006E13D8"/>
    <w:rsid w:val="006E362B"/>
    <w:rsid w:val="006E4394"/>
    <w:rsid w:val="006E458C"/>
    <w:rsid w:val="006F4316"/>
    <w:rsid w:val="00703A21"/>
    <w:rsid w:val="00704AF8"/>
    <w:rsid w:val="00712D92"/>
    <w:rsid w:val="00716301"/>
    <w:rsid w:val="007531A1"/>
    <w:rsid w:val="007540D1"/>
    <w:rsid w:val="0075527D"/>
    <w:rsid w:val="0076550E"/>
    <w:rsid w:val="00770C9E"/>
    <w:rsid w:val="007937D2"/>
    <w:rsid w:val="00795708"/>
    <w:rsid w:val="007B2DC9"/>
    <w:rsid w:val="007B37B3"/>
    <w:rsid w:val="007B4B32"/>
    <w:rsid w:val="007B55EF"/>
    <w:rsid w:val="007C7E5C"/>
    <w:rsid w:val="007D46F0"/>
    <w:rsid w:val="007F32D5"/>
    <w:rsid w:val="007F5A0C"/>
    <w:rsid w:val="007F795E"/>
    <w:rsid w:val="008049C0"/>
    <w:rsid w:val="00804F91"/>
    <w:rsid w:val="00807024"/>
    <w:rsid w:val="00817DBA"/>
    <w:rsid w:val="00820904"/>
    <w:rsid w:val="00832BB2"/>
    <w:rsid w:val="00835CD1"/>
    <w:rsid w:val="008476B1"/>
    <w:rsid w:val="008519D5"/>
    <w:rsid w:val="008626BA"/>
    <w:rsid w:val="008649E8"/>
    <w:rsid w:val="00867D13"/>
    <w:rsid w:val="00871250"/>
    <w:rsid w:val="008718B1"/>
    <w:rsid w:val="00874086"/>
    <w:rsid w:val="0088151C"/>
    <w:rsid w:val="00892286"/>
    <w:rsid w:val="008A1EE0"/>
    <w:rsid w:val="008F11C8"/>
    <w:rsid w:val="008F11D2"/>
    <w:rsid w:val="008F613C"/>
    <w:rsid w:val="00906921"/>
    <w:rsid w:val="00915E6F"/>
    <w:rsid w:val="00931A6C"/>
    <w:rsid w:val="00936DFE"/>
    <w:rsid w:val="0094164A"/>
    <w:rsid w:val="00953847"/>
    <w:rsid w:val="0095732B"/>
    <w:rsid w:val="009607B8"/>
    <w:rsid w:val="00967BC3"/>
    <w:rsid w:val="00974A28"/>
    <w:rsid w:val="00980D10"/>
    <w:rsid w:val="0098649C"/>
    <w:rsid w:val="009A472A"/>
    <w:rsid w:val="009B5750"/>
    <w:rsid w:val="009D0E84"/>
    <w:rsid w:val="009D360D"/>
    <w:rsid w:val="009F20C9"/>
    <w:rsid w:val="00A2022F"/>
    <w:rsid w:val="00A37CAC"/>
    <w:rsid w:val="00A40806"/>
    <w:rsid w:val="00A434B4"/>
    <w:rsid w:val="00A470E2"/>
    <w:rsid w:val="00A47144"/>
    <w:rsid w:val="00A5155A"/>
    <w:rsid w:val="00A52112"/>
    <w:rsid w:val="00A55712"/>
    <w:rsid w:val="00A6050C"/>
    <w:rsid w:val="00A72660"/>
    <w:rsid w:val="00A750BB"/>
    <w:rsid w:val="00A839D8"/>
    <w:rsid w:val="00A93CC4"/>
    <w:rsid w:val="00AA059C"/>
    <w:rsid w:val="00AA5851"/>
    <w:rsid w:val="00AA685E"/>
    <w:rsid w:val="00AB7544"/>
    <w:rsid w:val="00AC47C0"/>
    <w:rsid w:val="00AE2ACA"/>
    <w:rsid w:val="00B4705D"/>
    <w:rsid w:val="00B71463"/>
    <w:rsid w:val="00B812EA"/>
    <w:rsid w:val="00B8150A"/>
    <w:rsid w:val="00B83009"/>
    <w:rsid w:val="00B84BEE"/>
    <w:rsid w:val="00B85DAF"/>
    <w:rsid w:val="00B9356B"/>
    <w:rsid w:val="00B94851"/>
    <w:rsid w:val="00BC0834"/>
    <w:rsid w:val="00BD1456"/>
    <w:rsid w:val="00BD27F4"/>
    <w:rsid w:val="00BE5760"/>
    <w:rsid w:val="00BF662C"/>
    <w:rsid w:val="00BF713E"/>
    <w:rsid w:val="00C05EF6"/>
    <w:rsid w:val="00C06BDC"/>
    <w:rsid w:val="00C16B93"/>
    <w:rsid w:val="00C21997"/>
    <w:rsid w:val="00C32848"/>
    <w:rsid w:val="00C3344E"/>
    <w:rsid w:val="00C35AC0"/>
    <w:rsid w:val="00C4112D"/>
    <w:rsid w:val="00C532F0"/>
    <w:rsid w:val="00C5576C"/>
    <w:rsid w:val="00C60935"/>
    <w:rsid w:val="00C60D3C"/>
    <w:rsid w:val="00C95FF8"/>
    <w:rsid w:val="00CA5F75"/>
    <w:rsid w:val="00CA65CD"/>
    <w:rsid w:val="00CA66AF"/>
    <w:rsid w:val="00CD4BA6"/>
    <w:rsid w:val="00CE17E8"/>
    <w:rsid w:val="00CE3BDA"/>
    <w:rsid w:val="00CF59C2"/>
    <w:rsid w:val="00D003EC"/>
    <w:rsid w:val="00D0106E"/>
    <w:rsid w:val="00D17D1A"/>
    <w:rsid w:val="00D43AE6"/>
    <w:rsid w:val="00D55468"/>
    <w:rsid w:val="00D60DCE"/>
    <w:rsid w:val="00D65CF1"/>
    <w:rsid w:val="00D86DD8"/>
    <w:rsid w:val="00DA5CB7"/>
    <w:rsid w:val="00DA758B"/>
    <w:rsid w:val="00DE1386"/>
    <w:rsid w:val="00DF09D5"/>
    <w:rsid w:val="00DF443A"/>
    <w:rsid w:val="00DF6205"/>
    <w:rsid w:val="00E30702"/>
    <w:rsid w:val="00E37527"/>
    <w:rsid w:val="00E43F70"/>
    <w:rsid w:val="00E50128"/>
    <w:rsid w:val="00E505C9"/>
    <w:rsid w:val="00E53380"/>
    <w:rsid w:val="00E6575F"/>
    <w:rsid w:val="00E70AE4"/>
    <w:rsid w:val="00E729B1"/>
    <w:rsid w:val="00EA1B76"/>
    <w:rsid w:val="00EA1EB3"/>
    <w:rsid w:val="00EA56BF"/>
    <w:rsid w:val="00EB39F5"/>
    <w:rsid w:val="00EC510D"/>
    <w:rsid w:val="00ED2064"/>
    <w:rsid w:val="00ED2484"/>
    <w:rsid w:val="00F21FEA"/>
    <w:rsid w:val="00F37181"/>
    <w:rsid w:val="00F74410"/>
    <w:rsid w:val="00F9549D"/>
    <w:rsid w:val="00FA0408"/>
    <w:rsid w:val="00FB5820"/>
    <w:rsid w:val="00FB65E8"/>
    <w:rsid w:val="00FC16B6"/>
    <w:rsid w:val="00FC7086"/>
    <w:rsid w:val="00FD1CBE"/>
    <w:rsid w:val="00FE704D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2B9C3"/>
  <w15:chartTrackingRefBased/>
  <w15:docId w15:val="{8CFEB785-87E7-46CC-BB95-F7A0F6BA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40A"/>
    <w:pPr>
      <w:spacing w:after="160" w:line="256" w:lineRule="auto"/>
    </w:pPr>
    <w:rPr>
      <w:rFonts w:ascii="Aptos" w:eastAsia="Aptos" w:hAnsi="Aptos" w:cs="Times New Roman"/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C7086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C70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708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70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708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708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708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0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086"/>
  </w:style>
  <w:style w:type="paragraph" w:styleId="Pidipagina">
    <w:name w:val="footer"/>
    <w:basedOn w:val="Normale"/>
    <w:link w:val="PidipaginaCarattere"/>
    <w:uiPriority w:val="99"/>
    <w:unhideWhenUsed/>
    <w:rsid w:val="00FC70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086"/>
  </w:style>
  <w:style w:type="character" w:customStyle="1" w:styleId="Titolo1Carattere">
    <w:name w:val="Titolo 1 Carattere"/>
    <w:basedOn w:val="Carpredefinitoparagrafo"/>
    <w:link w:val="Titolo1"/>
    <w:uiPriority w:val="9"/>
    <w:rsid w:val="00FC708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C708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8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708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708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708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708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708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7086"/>
    <w:rPr>
      <w:b/>
      <w:bCs/>
      <w:smallCaps/>
      <w:color w:val="44546A" w:themeColor="text2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708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FC708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7086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708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FC7086"/>
    <w:rPr>
      <w:b/>
      <w:bCs/>
    </w:rPr>
  </w:style>
  <w:style w:type="character" w:styleId="Enfasicorsivo">
    <w:name w:val="Emphasis"/>
    <w:basedOn w:val="Carpredefinitoparagrafo"/>
    <w:uiPriority w:val="20"/>
    <w:qFormat/>
    <w:rsid w:val="00FC7086"/>
    <w:rPr>
      <w:i/>
      <w:iCs/>
    </w:rPr>
  </w:style>
  <w:style w:type="paragraph" w:styleId="Nessunaspaziatura">
    <w:name w:val="No Spacing"/>
    <w:uiPriority w:val="1"/>
    <w:qFormat/>
    <w:rsid w:val="00FC7086"/>
  </w:style>
  <w:style w:type="paragraph" w:styleId="Citazione">
    <w:name w:val="Quote"/>
    <w:basedOn w:val="Normale"/>
    <w:next w:val="Normale"/>
    <w:link w:val="CitazioneCarattere"/>
    <w:uiPriority w:val="29"/>
    <w:qFormat/>
    <w:rsid w:val="00FC7086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7086"/>
    <w:rPr>
      <w:color w:val="44546A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7086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708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FC7086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FC7086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FC708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FC7086"/>
    <w:rPr>
      <w:b/>
      <w:bCs/>
      <w:smallCaps/>
      <w:color w:val="44546A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FC7086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7086"/>
    <w:pPr>
      <w:outlineLvl w:val="9"/>
    </w:pPr>
  </w:style>
  <w:style w:type="character" w:styleId="Numeropagina">
    <w:name w:val="page number"/>
    <w:basedOn w:val="Carpredefinitoparagrafo"/>
    <w:uiPriority w:val="99"/>
    <w:semiHidden/>
    <w:unhideWhenUsed/>
    <w:rsid w:val="00716301"/>
  </w:style>
  <w:style w:type="paragraph" w:customStyle="1" w:styleId="Default">
    <w:name w:val="Default"/>
    <w:rsid w:val="007B4B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B4B3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42F8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42F8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F8D"/>
    <w:rPr>
      <w:rFonts w:ascii="Aptos" w:eastAsia="Aptos" w:hAnsi="Aptos" w:cs="Times New Roman"/>
      <w:kern w:val="2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42F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42F8D"/>
    <w:rPr>
      <w:rFonts w:ascii="Aptos" w:eastAsia="Aptos" w:hAnsi="Aptos" w:cs="Times New Roman"/>
      <w:b/>
      <w:bCs/>
      <w:kern w:val="2"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39"/>
    <w:rsid w:val="00915E6F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15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6C6A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5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vatore.esposito\OneDrive%20-%20So.Re.Sa.%20S.p.A\1%20-%20DIREZIONE%20GENERALE%20e%20PRESIDENZA\VISUAL%20E%20IDENTITY\CARTA%20INTESTATA\04-2024\Modello_CI_Direzione_Acquisti_Progetti_Specia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54D4B27D8C4906B84130E8E0AEE2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718F56-3244-4497-ACA4-050433BABB4B}"/>
      </w:docPartPr>
      <w:docPartBody>
        <w:p w:rsidR="00604B22" w:rsidRDefault="00647917" w:rsidP="00647917">
          <w:pPr>
            <w:pStyle w:val="6254D4B27D8C4906B84130E8E0AEE2191"/>
          </w:pPr>
          <w:r w:rsidRPr="00B85DAF">
            <w:rPr>
              <w:rFonts w:eastAsia="Times New Roman" w:cs="Calibri"/>
              <w:i/>
              <w:color w:val="808080"/>
              <w:kern w:val="0"/>
              <w:lang w:eastAsia="it-IT"/>
            </w:rPr>
            <w:t>Fare clic qui per immettere testo.</w:t>
          </w:r>
        </w:p>
      </w:docPartBody>
    </w:docPart>
    <w:docPart>
      <w:docPartPr>
        <w:name w:val="FF0C9CE778F840C08D23EB7FB7215D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078CF5-A35E-4FD2-8D41-8235B355BBEF}"/>
      </w:docPartPr>
      <w:docPartBody>
        <w:p w:rsidR="00604B22" w:rsidRDefault="00647917" w:rsidP="00647917">
          <w:pPr>
            <w:pStyle w:val="FF0C9CE778F840C08D23EB7FB7215DE61"/>
          </w:pPr>
          <w:r w:rsidRPr="00B85DAF">
            <w:rPr>
              <w:rFonts w:eastAsia="Times New Roman" w:cs="Calibri"/>
              <w:i/>
              <w:kern w:val="0"/>
              <w:lang w:eastAsia="it-IT"/>
            </w:rPr>
            <w:t>__/__/____</w:t>
          </w:r>
        </w:p>
      </w:docPartBody>
    </w:docPart>
    <w:docPart>
      <w:docPartPr>
        <w:name w:val="FB21E9664B3444CD813E5C8CBA7F6D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DB60E-E1BB-4C31-9203-B97B1144A4C9}"/>
      </w:docPartPr>
      <w:docPartBody>
        <w:p w:rsidR="00D67DEA" w:rsidRDefault="00647917" w:rsidP="00647917">
          <w:pPr>
            <w:pStyle w:val="FB21E9664B3444CD813E5C8CBA7F6D50"/>
          </w:pPr>
          <w:r w:rsidRPr="003E7E29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B0F313C3B94FF7B8B3C1DE3F6BB9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6BBAF5-449F-4872-A6EC-D1432714A0EF}"/>
      </w:docPartPr>
      <w:docPartBody>
        <w:p w:rsidR="001D7182" w:rsidRDefault="001D7182" w:rsidP="001D7182">
          <w:pPr>
            <w:pStyle w:val="BAB0F313C3B94FF7B8B3C1DE3F6BB9A0"/>
          </w:pPr>
          <w:r w:rsidRPr="00B9356B">
            <w:rPr>
              <w:rFonts w:eastAsia="Cambria" w:cs="Calibri"/>
              <w:color w:val="808080"/>
              <w:kern w:val="0"/>
            </w:rPr>
            <w:t>Fare clic qui per immettere testo.</w:t>
          </w:r>
        </w:p>
      </w:docPartBody>
    </w:docPart>
    <w:docPart>
      <w:docPartPr>
        <w:name w:val="31DC8B8FCDBF4D8C919B181C87A567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C0D2B1-883B-4D18-B044-F73061B6267D}"/>
      </w:docPartPr>
      <w:docPartBody>
        <w:p w:rsidR="001D7182" w:rsidRDefault="001D7182" w:rsidP="001D7182">
          <w:pPr>
            <w:pStyle w:val="31DC8B8FCDBF4D8C919B181C87A56709"/>
          </w:pPr>
          <w:r w:rsidRPr="00B9356B">
            <w:rPr>
              <w:rFonts w:eastAsia="Cambria" w:cs="Calibri"/>
              <w:color w:val="808080"/>
              <w:kern w:val="0"/>
            </w:rPr>
            <w:t>Fare clic qui per immettere testo.</w:t>
          </w:r>
        </w:p>
      </w:docPartBody>
    </w:docPart>
    <w:docPart>
      <w:docPartPr>
        <w:name w:val="7B36E127229647ADAA20701546C581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BB9829-7F09-4ED4-BF60-47C57BB08B18}"/>
      </w:docPartPr>
      <w:docPartBody>
        <w:p w:rsidR="001D7182" w:rsidRDefault="001D7182" w:rsidP="001D7182">
          <w:pPr>
            <w:pStyle w:val="7B36E127229647ADAA20701546C581B3"/>
          </w:pPr>
          <w:r w:rsidRPr="00B9356B">
            <w:rPr>
              <w:rFonts w:eastAsia="Cambria" w:cs="Calibri"/>
              <w:color w:val="808080"/>
              <w:kern w:val="0"/>
            </w:rPr>
            <w:t>Fare clic qui per immettere testo.</w:t>
          </w:r>
        </w:p>
      </w:docPartBody>
    </w:docPart>
    <w:docPart>
      <w:docPartPr>
        <w:name w:val="0BDF021013C04AECBBB58AF49BA440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A04C3B-573F-45BC-8285-24E2A3408692}"/>
      </w:docPartPr>
      <w:docPartBody>
        <w:p w:rsidR="001D7182" w:rsidRDefault="001D7182" w:rsidP="001D7182">
          <w:pPr>
            <w:pStyle w:val="0BDF021013C04AECBBB58AF49BA4409D"/>
          </w:pPr>
          <w:r w:rsidRPr="00B9356B">
            <w:rPr>
              <w:rFonts w:eastAsia="Cambria" w:cs="Calibri"/>
              <w:color w:val="808080"/>
              <w:kern w:val="0"/>
            </w:rPr>
            <w:t>Fare clic qui per immettere testo.</w:t>
          </w:r>
        </w:p>
      </w:docPartBody>
    </w:docPart>
    <w:docPart>
      <w:docPartPr>
        <w:name w:val="820CAD7CAE8F4719A967E8BCDEB30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DCF740-1C77-4110-AEC0-58A3D26AAFF0}"/>
      </w:docPartPr>
      <w:docPartBody>
        <w:p w:rsidR="001D7182" w:rsidRDefault="001D7182" w:rsidP="001D7182">
          <w:pPr>
            <w:pStyle w:val="820CAD7CAE8F4719A967E8BCDEB30F25"/>
          </w:pPr>
          <w:r w:rsidRPr="00B9356B">
            <w:rPr>
              <w:rFonts w:eastAsia="Cambria" w:cs="Calibri"/>
              <w:color w:val="808080"/>
              <w:kern w:val="0"/>
            </w:rPr>
            <w:t>Fare clic qui per immettere testo.</w:t>
          </w:r>
        </w:p>
      </w:docPartBody>
    </w:docPart>
    <w:docPart>
      <w:docPartPr>
        <w:name w:val="5CA88785AD7D4D7EB019DE2D4BA544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1B184E-209F-4EC2-958E-8B78A3F667C8}"/>
      </w:docPartPr>
      <w:docPartBody>
        <w:p w:rsidR="001D7182" w:rsidRDefault="001D7182" w:rsidP="001D7182">
          <w:pPr>
            <w:pStyle w:val="5CA88785AD7D4D7EB019DE2D4BA544DC"/>
          </w:pPr>
          <w:r w:rsidRPr="003E7E29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8F"/>
    <w:rsid w:val="00085CFD"/>
    <w:rsid w:val="000A75F3"/>
    <w:rsid w:val="00117CDA"/>
    <w:rsid w:val="0017018F"/>
    <w:rsid w:val="001A05A2"/>
    <w:rsid w:val="001D7182"/>
    <w:rsid w:val="0020166A"/>
    <w:rsid w:val="002032F0"/>
    <w:rsid w:val="00267660"/>
    <w:rsid w:val="0028058E"/>
    <w:rsid w:val="00357FC7"/>
    <w:rsid w:val="00385845"/>
    <w:rsid w:val="00445DC2"/>
    <w:rsid w:val="00480441"/>
    <w:rsid w:val="0055262C"/>
    <w:rsid w:val="006009A0"/>
    <w:rsid w:val="00604256"/>
    <w:rsid w:val="00604B22"/>
    <w:rsid w:val="006322DA"/>
    <w:rsid w:val="00647917"/>
    <w:rsid w:val="00774136"/>
    <w:rsid w:val="00835CD1"/>
    <w:rsid w:val="008F11C8"/>
    <w:rsid w:val="00AA5851"/>
    <w:rsid w:val="00D67DEA"/>
    <w:rsid w:val="00F70EAE"/>
    <w:rsid w:val="00FB75A1"/>
    <w:rsid w:val="00FD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D7182"/>
    <w:rPr>
      <w:color w:val="666666"/>
    </w:rPr>
  </w:style>
  <w:style w:type="paragraph" w:customStyle="1" w:styleId="BAB0F313C3B94FF7B8B3C1DE3F6BB9A0">
    <w:name w:val="BAB0F313C3B94FF7B8B3C1DE3F6BB9A0"/>
    <w:rsid w:val="001D7182"/>
  </w:style>
  <w:style w:type="paragraph" w:customStyle="1" w:styleId="31DC8B8FCDBF4D8C919B181C87A56709">
    <w:name w:val="31DC8B8FCDBF4D8C919B181C87A56709"/>
    <w:rsid w:val="001D7182"/>
  </w:style>
  <w:style w:type="paragraph" w:customStyle="1" w:styleId="7B36E127229647ADAA20701546C581B3">
    <w:name w:val="7B36E127229647ADAA20701546C581B3"/>
    <w:rsid w:val="001D7182"/>
  </w:style>
  <w:style w:type="paragraph" w:customStyle="1" w:styleId="0BDF021013C04AECBBB58AF49BA4409D">
    <w:name w:val="0BDF021013C04AECBBB58AF49BA4409D"/>
    <w:rsid w:val="001D7182"/>
  </w:style>
  <w:style w:type="paragraph" w:customStyle="1" w:styleId="820CAD7CAE8F4719A967E8BCDEB30F25">
    <w:name w:val="820CAD7CAE8F4719A967E8BCDEB30F25"/>
    <w:rsid w:val="001D7182"/>
  </w:style>
  <w:style w:type="paragraph" w:customStyle="1" w:styleId="6254D4B27D8C4906B84130E8E0AEE2191">
    <w:name w:val="6254D4B27D8C4906B84130E8E0AEE2191"/>
    <w:rsid w:val="00647917"/>
    <w:pPr>
      <w:spacing w:line="256" w:lineRule="auto"/>
    </w:pPr>
    <w:rPr>
      <w:rFonts w:ascii="Aptos" w:eastAsia="Aptos" w:hAnsi="Aptos" w:cs="Times New Roman"/>
      <w:sz w:val="22"/>
      <w:szCs w:val="22"/>
      <w:lang w:eastAsia="en-US"/>
      <w14:ligatures w14:val="none"/>
    </w:rPr>
  </w:style>
  <w:style w:type="paragraph" w:customStyle="1" w:styleId="FF0C9CE778F840C08D23EB7FB7215DE61">
    <w:name w:val="FF0C9CE778F840C08D23EB7FB7215DE61"/>
    <w:rsid w:val="00647917"/>
    <w:pPr>
      <w:spacing w:line="256" w:lineRule="auto"/>
    </w:pPr>
    <w:rPr>
      <w:rFonts w:ascii="Aptos" w:eastAsia="Aptos" w:hAnsi="Aptos" w:cs="Times New Roman"/>
      <w:sz w:val="22"/>
      <w:szCs w:val="22"/>
      <w:lang w:eastAsia="en-US"/>
      <w14:ligatures w14:val="none"/>
    </w:rPr>
  </w:style>
  <w:style w:type="paragraph" w:customStyle="1" w:styleId="FB21E9664B3444CD813E5C8CBA7F6D50">
    <w:name w:val="FB21E9664B3444CD813E5C8CBA7F6D50"/>
    <w:rsid w:val="00647917"/>
    <w:pPr>
      <w:spacing w:line="256" w:lineRule="auto"/>
    </w:pPr>
    <w:rPr>
      <w:rFonts w:ascii="Aptos" w:eastAsia="Aptos" w:hAnsi="Aptos" w:cs="Times New Roman"/>
      <w:sz w:val="22"/>
      <w:szCs w:val="22"/>
      <w:lang w:eastAsia="en-US"/>
      <w14:ligatures w14:val="none"/>
    </w:rPr>
  </w:style>
  <w:style w:type="paragraph" w:customStyle="1" w:styleId="5CA88785AD7D4D7EB019DE2D4BA544DC">
    <w:name w:val="5CA88785AD7D4D7EB019DE2D4BA544DC"/>
    <w:rsid w:val="001D71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6F7F42D6E52C4DAB8796DBD78B43DE" ma:contentTypeVersion="0" ma:contentTypeDescription="Creare un nuovo documento." ma:contentTypeScope="" ma:versionID="98abc54514bf8a1daaf38240b0e35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14620-C213-48B0-AB5C-F6ACE383209A}"/>
</file>

<file path=customXml/itemProps2.xml><?xml version="1.0" encoding="utf-8"?>
<ds:datastoreItem xmlns:ds="http://schemas.openxmlformats.org/officeDocument/2006/customXml" ds:itemID="{F2696B2C-3FE2-4FB3-B8D8-69869E97AF7E}"/>
</file>

<file path=customXml/itemProps3.xml><?xml version="1.0" encoding="utf-8"?>
<ds:datastoreItem xmlns:ds="http://schemas.openxmlformats.org/officeDocument/2006/customXml" ds:itemID="{C292D30D-CB94-B74D-BA40-B0B39545DF0F}"/>
</file>

<file path=customXml/itemProps4.xml><?xml version="1.0" encoding="utf-8"?>
<ds:datastoreItem xmlns:ds="http://schemas.openxmlformats.org/officeDocument/2006/customXml" ds:itemID="{DE8EE793-43E3-486D-B562-AB8CBAD9BFBA}"/>
</file>

<file path=docProps/app.xml><?xml version="1.0" encoding="utf-8"?>
<Properties xmlns="http://schemas.openxmlformats.org/officeDocument/2006/extended-properties" xmlns:vt="http://schemas.openxmlformats.org/officeDocument/2006/docPropsVTypes">
  <Template>Modello_CI_Direzione_Acquisti_Progetti_Speciali</Template>
  <TotalTime>207</TotalTime>
  <Pages>3</Pages>
  <Words>171</Words>
  <Characters>977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Esposito</dc:creator>
  <cp:keywords/>
  <dc:description/>
  <cp:lastModifiedBy>Maria Sasso</cp:lastModifiedBy>
  <cp:revision>111</cp:revision>
  <cp:lastPrinted>2024-03-07T04:09:00Z</cp:lastPrinted>
  <dcterms:created xsi:type="dcterms:W3CDTF">2024-09-19T04:27:00Z</dcterms:created>
  <dcterms:modified xsi:type="dcterms:W3CDTF">2025-04-17T07:09:00Z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0x0101000B6F7F42D6E52C4DAB8796DBD78B43DE</vt:lpwstr>
  </property>
  <property fmtid="{D5CDD505-2E9C-101B-9397-08002B2CF9AE}" pid="3" name="MediaServiceImageTags">
    <vt:lpwstr/>
  </property>
</Properties>
</file>